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2083125627"/>
        <w:lock w:val="contentLocked"/>
        <w:placeholder>
          <w:docPart w:val="6D4682DF4CCC4D478921C0EDE5125B1B"/>
        </w:placeholder>
        <w:group/>
      </w:sdtPr>
      <w:sdtEndPr/>
      <w:sdtContent>
        <w:p w14:paraId="3D055EEE" w14:textId="77777777" w:rsidR="008606B2" w:rsidRDefault="008606B2" w:rsidP="002D155C">
          <w:pPr>
            <w:pStyle w:val="Mallnamn"/>
          </w:pPr>
          <w:r>
            <w:drawing>
              <wp:anchor distT="0" distB="0" distL="114300" distR="114300" simplePos="0" relativeHeight="251659264" behindDoc="0" locked="1" layoutInCell="1" allowOverlap="1" wp14:anchorId="2808E87D" wp14:editId="2B8AAEF0">
                <wp:simplePos x="0" y="0"/>
                <wp:positionH relativeFrom="page">
                  <wp:posOffset>605155</wp:posOffset>
                </wp:positionH>
                <wp:positionV relativeFrom="page">
                  <wp:posOffset>659130</wp:posOffset>
                </wp:positionV>
                <wp:extent cx="1616400" cy="565200"/>
                <wp:effectExtent l="0" t="0" r="3175" b="6350"/>
                <wp:wrapNone/>
                <wp:docPr id="2124538569" name="Logotyp" descr="Logotyp för myndigheten för civilt försv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24538569" name="Logotyp" descr="Logotyp för myndigheten för civilt försvar"/>
                        <pic:cNvPicPr/>
                      </pic:nvPicPr>
                      <pic:blipFill>
                        <a:blip r:embed="rId9">
                          <a:extLst>
                            <a:ext uri="{96DAC541-7B7A-43D3-8B79-37D633B846F1}">
                              <asvg:svgBlip xmlns:asvg="http://schemas.microsoft.com/office/drawing/2016/SVG/main" r:embed="rId1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6400" cy="565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mc:AlternateContent>
              <mc:Choice Requires="wps">
                <w:drawing>
                  <wp:anchor distT="0" distB="0" distL="114300" distR="114300" simplePos="0" relativeHeight="251660288" behindDoc="0" locked="1" layoutInCell="1" allowOverlap="1" wp14:anchorId="3D58CFED" wp14:editId="132D8DA5">
                    <wp:simplePos x="0" y="0"/>
                    <wp:positionH relativeFrom="page">
                      <wp:posOffset>561975</wp:posOffset>
                    </wp:positionH>
                    <wp:positionV relativeFrom="page">
                      <wp:posOffset>9848850</wp:posOffset>
                    </wp:positionV>
                    <wp:extent cx="6663600" cy="691200"/>
                    <wp:effectExtent l="0" t="0" r="0" b="0"/>
                    <wp:wrapNone/>
                    <wp:docPr id="973963862" name="Textruta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663600" cy="6912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C48074C" w14:textId="77777777" w:rsidR="008606B2" w:rsidRDefault="008606B2" w:rsidP="008606B2">
                                <w:pPr>
                                  <w:pStyle w:val="Sidfot"/>
                                </w:pPr>
                                <w:r w:rsidRPr="00071BF5">
                                  <w:rPr>
                                    <w:b/>
                                    <w:bCs/>
                                  </w:rPr>
                                  <w:t>Myndigheten för civilt försvar</w:t>
                                </w:r>
                                <w:r>
                                  <w:rPr>
                                    <w:b/>
                                    <w:bCs/>
                                  </w:rPr>
                                  <w:tab/>
                                </w:r>
                                <w:r w:rsidRPr="00EA72E7">
                                  <w:t>Postadress</w:t>
                                </w:r>
                                <w:r w:rsidRPr="00071BF5">
                                  <w:t>: 651</w:t>
                                </w:r>
                                <w:r w:rsidR="004A5B9D" w:rsidRPr="00071BF5">
                                  <w:t> </w:t>
                                </w:r>
                                <w:r w:rsidRPr="00071BF5">
                                  <w:t>81</w:t>
                                </w:r>
                                <w:r w:rsidR="004A5B9D" w:rsidRPr="00071BF5">
                                  <w:t> </w:t>
                                </w:r>
                                <w:r w:rsidRPr="00071BF5">
                                  <w:t>Karlstad</w:t>
                                </w:r>
                                <w:r w:rsidRPr="00071BF5">
                                  <w:tab/>
                                  <w:t>registrator@</w:t>
                                </w:r>
                                <w:r>
                                  <w:t>mcf</w:t>
                                </w:r>
                                <w:r w:rsidRPr="00071BF5">
                                  <w:t>.se</w:t>
                                </w:r>
                                <w:r>
                                  <w:tab/>
                                </w:r>
                                <w:r w:rsidRPr="00071BF5">
                                  <w:t>www</w:t>
                                </w:r>
                                <w:r w:rsidRPr="00530951">
                                  <w:t>.mcf.</w:t>
                                </w:r>
                                <w:r w:rsidRPr="00071BF5">
                                  <w:t>se</w:t>
                                </w:r>
                              </w:p>
                              <w:p w14:paraId="624CABAD" w14:textId="77777777" w:rsidR="008606B2" w:rsidRPr="00E162A9" w:rsidRDefault="008606B2" w:rsidP="008606B2">
                                <w:pPr>
                                  <w:pStyle w:val="Sidfot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tab/>
                                </w:r>
                                <w:r w:rsidRPr="00071BF5">
                                  <w:t>Telefon: 0771-240 240</w:t>
                                </w:r>
                                <w:r w:rsidRPr="00071BF5">
                                  <w:tab/>
                                  <w:t>Fax: 010-240</w:t>
                                </w:r>
                                <w:r w:rsidR="004A5B9D" w:rsidRPr="00071BF5">
                                  <w:t> </w:t>
                                </w:r>
                                <w:r w:rsidRPr="00071BF5">
                                  <w:t>56</w:t>
                                </w:r>
                                <w:r w:rsidR="004A5B9D" w:rsidRPr="00071BF5">
                                  <w:t> </w:t>
                                </w:r>
                                <w:r w:rsidRPr="00071BF5">
                                  <w:t>00</w:t>
                                </w:r>
                                <w:r>
                                  <w:rPr>
                                    <w:b/>
                                    <w:bCs/>
                                  </w:rPr>
                                  <w:tab/>
                                </w:r>
                                <w:r w:rsidRPr="00071BF5">
                                  <w:t xml:space="preserve">Org.nr: </w:t>
                                </w:r>
                                <w:proofErr w:type="gramStart"/>
                                <w:r w:rsidRPr="00071BF5">
                                  <w:t>202100</w:t>
                                </w:r>
                                <w:r>
                                  <w:t>-</w:t>
                                </w:r>
                                <w:r w:rsidRPr="00071BF5">
                                  <w:t>5984</w:t>
                                </w:r>
                                <w:proofErr w:type="gram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oel="http://schemas.microsoft.com/office/2019/extlst" xmlns:w16du="http://schemas.microsoft.com/office/word/2023/wordml/word16du" xmlns:w16sdtfl="http://schemas.microsoft.com/office/word/2024/wordml/sdtformatlock">
                <w:pict>
                  <v:shapetype w14:anchorId="3D58CFED" id="_x0000_t202" coordsize="21600,21600" o:spt="202" path="m,l,21600r21600,l21600,xe">
                    <v:stroke joinstyle="miter"/>
                    <v:path gradientshapeok="t" o:connecttype="rect"/>
                  </v:shapetype>
                  <v:shape id="Textruta 8" o:spid="_x0000_s1026" type="#_x0000_t202" style="position:absolute;left:0;text-align:left;margin-left:44.25pt;margin-top:775.5pt;width:524.7pt;height:54.4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" filled="f" stroked="f" strokeweight=".5pt">
                    <v:textbox>
                      <w:txbxContent>
                        <w:p w14:paraId="2C48074C" w14:textId="77777777" w:rsidR="008606B2" w:rsidRDefault="008606B2" w:rsidP="008606B2">
                          <w:pPr>
                            <w:pStyle w:val="Sidfot"/>
                          </w:pPr>
                          <w:r w:rsidRPr="00071BF5">
                            <w:rPr>
                              <w:b/>
                              <w:bCs/>
                            </w:rPr>
                            <w:t>Myndigheten för civilt försvar</w:t>
                          </w:r>
                          <w:r>
                            <w:rPr>
                              <w:b/>
                              <w:bCs/>
                            </w:rPr>
                            <w:tab/>
                          </w:r>
                          <w:r w:rsidRPr="00EA72E7">
                            <w:t>Postadress</w:t>
                          </w:r>
                          <w:r w:rsidRPr="00071BF5">
                            <w:t>: 651</w:t>
                          </w:r>
                          <w:r w:rsidR="004A5B9D" w:rsidRPr="00071BF5">
                            <w:t> </w:t>
                          </w:r>
                          <w:r w:rsidRPr="00071BF5">
                            <w:t>81</w:t>
                          </w:r>
                          <w:r w:rsidR="004A5B9D" w:rsidRPr="00071BF5">
                            <w:t> </w:t>
                          </w:r>
                          <w:r w:rsidRPr="00071BF5">
                            <w:t>Karlstad</w:t>
                          </w:r>
                          <w:r w:rsidRPr="00071BF5">
                            <w:tab/>
                            <w:t>registrator@</w:t>
                          </w:r>
                          <w:r>
                            <w:t>mcf</w:t>
                          </w:r>
                          <w:r w:rsidRPr="00071BF5">
                            <w:t>.se</w:t>
                          </w:r>
                          <w:r>
                            <w:tab/>
                          </w:r>
                          <w:r w:rsidRPr="00071BF5">
                            <w:t>www</w:t>
                          </w:r>
                          <w:r w:rsidRPr="00530951">
                            <w:t>.mcf.</w:t>
                          </w:r>
                          <w:r w:rsidRPr="00071BF5">
                            <w:t>se</w:t>
                          </w:r>
                        </w:p>
                        <w:p w14:paraId="624CABAD" w14:textId="77777777" w:rsidR="008606B2" w:rsidRPr="00E162A9" w:rsidRDefault="008606B2" w:rsidP="008606B2">
                          <w:pPr>
                            <w:pStyle w:val="Sidfot"/>
                            <w:rPr>
                              <w:b/>
                              <w:bCs/>
                            </w:rPr>
                          </w:pPr>
                          <w:r>
                            <w:tab/>
                          </w:r>
                          <w:r w:rsidRPr="00071BF5">
                            <w:t>Telefon: 0771-240 240</w:t>
                          </w:r>
                          <w:r w:rsidRPr="00071BF5">
                            <w:tab/>
                            <w:t>Fax: 010-240</w:t>
                          </w:r>
                          <w:r w:rsidR="004A5B9D" w:rsidRPr="00071BF5">
                            <w:t> </w:t>
                          </w:r>
                          <w:r w:rsidRPr="00071BF5">
                            <w:t>56</w:t>
                          </w:r>
                          <w:r w:rsidR="004A5B9D" w:rsidRPr="00071BF5">
                            <w:t> </w:t>
                          </w:r>
                          <w:r w:rsidRPr="00071BF5">
                            <w:t>00</w:t>
                          </w:r>
                          <w:r>
                            <w:rPr>
                              <w:b/>
                              <w:bCs/>
                            </w:rPr>
                            <w:tab/>
                          </w:r>
                          <w:r w:rsidRPr="00071BF5">
                            <w:t>Org.nr: 202100</w:t>
                          </w:r>
                          <w:r>
                            <w:t>-</w:t>
                          </w:r>
                          <w:r w:rsidRPr="00071BF5">
                            <w:t>5984</w:t>
                          </w:r>
                        </w:p>
                      </w:txbxContent>
                    </v:textbox>
                    <w10:wrap anchorx="page" anchory="page"/>
                    <w10:anchorlock/>
                  </v:shape>
                </w:pict>
              </mc:Fallback>
            </mc:AlternateContent>
          </w:r>
          <w:sdt>
            <w:sdtPr>
              <w:id w:val="1706450249"/>
              <w:placeholder>
                <w:docPart w:val="FD5B237A02354F7D903DCBDC35D30860"/>
              </w:placeholder>
              <w15:dataBinding w:prefixMappings="xmlns:ns0='LPXML' " w:xpath="/ns0:root[1]/ns0:extra1[1]" w:storeItemID="{81A07762-EC70-46E4-80E4-11657D0119F3}" w16sdtdh:storeItemChecksum="+sm/5A=="/>
            </w:sdtPr>
            <w:sdtEndPr/>
            <w:sdtContent>
              <w:r w:rsidR="00ED2A66">
                <w:t>Leverantörsuppgifter Supplier’s details</w:t>
              </w:r>
            </w:sdtContent>
          </w:sdt>
        </w:p>
      </w:sdtContent>
    </w:sdt>
    <w:p w14:paraId="12179A91" w14:textId="77777777" w:rsidR="008606B2" w:rsidRDefault="008606B2" w:rsidP="002D155C">
      <w:pPr>
        <w:pStyle w:val="Mallnamn"/>
        <w:sectPr w:rsidR="008606B2" w:rsidSect="008606B2">
          <w:headerReference w:type="default" r:id="rId11"/>
          <w:headerReference w:type="first" r:id="rId12"/>
          <w:pgSz w:w="11906" w:h="16838"/>
          <w:pgMar w:top="1191" w:right="2268" w:bottom="1928" w:left="2268" w:header="567" w:footer="709" w:gutter="0"/>
          <w:cols w:space="708"/>
          <w:titlePg/>
          <w:docGrid w:linePitch="360"/>
        </w:sectPr>
      </w:pPr>
    </w:p>
    <w:p w14:paraId="2E9178CE" w14:textId="77777777" w:rsidR="008606B2" w:rsidRDefault="008606B2" w:rsidP="002D155C">
      <w:pPr>
        <w:pStyle w:val="Dokumentegenskaper"/>
      </w:pPr>
      <w:r>
        <w:t>Datum</w:t>
      </w:r>
      <w:r w:rsidR="00F93958">
        <w:t>/Date</w:t>
      </w:r>
    </w:p>
    <w:sdt>
      <w:sdtPr>
        <w:id w:val="-1742165701"/>
        <w:placeholder>
          <w:docPart w:val="331EEED1C4F54B6792A58E250F89A5D9"/>
        </w:placeholder>
        <w:showingPlcHdr/>
        <w:dataBinding w:prefixMappings="xmlns:ns0='LPXML' " w:xpath="/ns0:root[1]/ns0:Datum[1]" w:storeItemID="{81A07762-EC70-46E4-80E4-11657D0119F3}"/>
        <w:date>
          <w:dateFormat w:val="yyyy-MM-dd"/>
          <w:lid w:val="sv-SE"/>
          <w:storeMappedDataAs w:val="dateTime"/>
          <w:calendar w:val="gregorian"/>
        </w:date>
      </w:sdtPr>
      <w:sdtEndPr/>
      <w:sdtContent>
        <w:p w14:paraId="1DD43F4B" w14:textId="77777777" w:rsidR="008606B2" w:rsidRDefault="003E16EC" w:rsidP="002D155C">
          <w:pPr>
            <w:pStyle w:val="Dokumentegenskaper"/>
          </w:pPr>
          <w:r>
            <w:rPr>
              <w:rStyle w:val="Platshllartext"/>
            </w:rPr>
            <w:t>A</w:t>
          </w:r>
          <w:r w:rsidRPr="000F4629">
            <w:rPr>
              <w:rStyle w:val="Platshllartext"/>
            </w:rPr>
            <w:t>nge datum</w:t>
          </w:r>
        </w:p>
      </w:sdtContent>
    </w:sdt>
    <w:p w14:paraId="728CEC85" w14:textId="77777777" w:rsidR="008606B2" w:rsidRPr="0037208F" w:rsidRDefault="008606B2" w:rsidP="00F75442">
      <w:pPr>
        <w:pStyle w:val="Dokumentegenskaper"/>
      </w:pPr>
      <w:r>
        <w:br w:type="column"/>
      </w:r>
    </w:p>
    <w:p w14:paraId="235AA713" w14:textId="77777777" w:rsidR="008606B2" w:rsidRDefault="008606B2" w:rsidP="002D155C">
      <w:pPr>
        <w:pStyle w:val="Dokumentegenskaper"/>
        <w:spacing w:after="480"/>
      </w:pPr>
    </w:p>
    <w:p w14:paraId="67C84803" w14:textId="77777777" w:rsidR="008606B2" w:rsidRDefault="008606B2" w:rsidP="002D155C">
      <w:pPr>
        <w:pStyle w:val="Dokumentegenskaper"/>
        <w:sectPr w:rsidR="008606B2" w:rsidSect="008606B2">
          <w:type w:val="continuous"/>
          <w:pgSz w:w="11906" w:h="16838"/>
          <w:pgMar w:top="1191" w:right="907" w:bottom="1928" w:left="7598" w:header="567" w:footer="709" w:gutter="0"/>
          <w:cols w:num="2" w:space="56" w:equalWidth="0">
            <w:col w:w="1644" w:space="56"/>
            <w:col w:w="1701"/>
          </w:cols>
          <w:titlePg/>
          <w:docGrid w:linePitch="360"/>
        </w:sectPr>
      </w:pPr>
    </w:p>
    <w:p w14:paraId="097F7934" w14:textId="77777777" w:rsidR="003978E9" w:rsidRDefault="00A179EB" w:rsidP="00A179EB">
      <w:pPr>
        <w:pStyle w:val="Rubrik1"/>
      </w:pPr>
      <w:r>
        <w:t>Leverantörsuppgifter</w:t>
      </w:r>
      <w:r w:rsidR="00CF3DC2">
        <w:t>/</w:t>
      </w:r>
      <w:r w:rsidR="00CF3DC2" w:rsidRPr="00CF3DC2">
        <w:t xml:space="preserve"> </w:t>
      </w:r>
      <w:proofErr w:type="spellStart"/>
      <w:r w:rsidR="00CF3DC2" w:rsidRPr="00CF3DC2">
        <w:t>Supplier’s</w:t>
      </w:r>
      <w:proofErr w:type="spellEnd"/>
      <w:r w:rsidR="00CF3DC2" w:rsidRPr="00CF3DC2">
        <w:t xml:space="preserve"> </w:t>
      </w:r>
      <w:proofErr w:type="spellStart"/>
      <w:r w:rsidR="00CF3DC2" w:rsidRPr="00CF3DC2">
        <w:t>details</w:t>
      </w:r>
      <w:proofErr w:type="spellEnd"/>
    </w:p>
    <w:p w14:paraId="7A5978C2" w14:textId="77777777" w:rsidR="00864535" w:rsidRDefault="00A179EB" w:rsidP="00A179EB">
      <w:pPr>
        <w:pStyle w:val="Rubrik2"/>
      </w:pPr>
      <w:r>
        <w:t>Leverantörsuppgifter/</w:t>
      </w:r>
      <w:r w:rsidRPr="00F51B3B">
        <w:rPr>
          <w:lang w:val="en-GB"/>
        </w:rPr>
        <w:t>Supplier’s details</w:t>
      </w:r>
    </w:p>
    <w:tbl>
      <w:tblPr>
        <w:tblStyle w:val="Tabellrutnt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4"/>
        <w:gridCol w:w="1983"/>
        <w:gridCol w:w="993"/>
        <w:gridCol w:w="3119"/>
      </w:tblGrid>
      <w:tr w:rsidR="00A179EB" w:rsidRPr="00B457CD" w14:paraId="08043AC8" w14:textId="77777777" w:rsidTr="00E9709F">
        <w:tc>
          <w:tcPr>
            <w:tcW w:w="8219" w:type="dxa"/>
            <w:gridSpan w:val="4"/>
          </w:tcPr>
          <w:p w14:paraId="557AA582" w14:textId="77777777" w:rsidR="00A179EB" w:rsidRPr="00B457CD" w:rsidRDefault="00A179EB" w:rsidP="004C7688">
            <w:pPr>
              <w:pStyle w:val="Ledtext"/>
              <w:rPr>
                <w:lang w:val="en-US"/>
              </w:rPr>
            </w:pPr>
            <w:proofErr w:type="spellStart"/>
            <w:r w:rsidRPr="00B457CD">
              <w:rPr>
                <w:lang w:val="en-US"/>
              </w:rPr>
              <w:t>Företagets</w:t>
            </w:r>
            <w:proofErr w:type="spellEnd"/>
            <w:r w:rsidRPr="00B457CD">
              <w:rPr>
                <w:lang w:val="en-US"/>
              </w:rPr>
              <w:t xml:space="preserve"> </w:t>
            </w:r>
            <w:proofErr w:type="spellStart"/>
            <w:r w:rsidRPr="00B457CD">
              <w:rPr>
                <w:lang w:val="en-US"/>
              </w:rPr>
              <w:t>namn</w:t>
            </w:r>
            <w:proofErr w:type="spellEnd"/>
            <w:r w:rsidRPr="00B457CD">
              <w:rPr>
                <w:lang w:val="en-US"/>
              </w:rPr>
              <w:t>/Company name</w:t>
            </w:r>
          </w:p>
          <w:p w14:paraId="5D2C4FF4" w14:textId="268EA31B" w:rsidR="00A179EB" w:rsidRPr="00B457CD" w:rsidRDefault="00A179EB" w:rsidP="00A179EB">
            <w:pPr>
              <w:pStyle w:val="Formulrtext"/>
              <w:rPr>
                <w:lang w:val="en-US"/>
              </w:rPr>
            </w:pPr>
          </w:p>
        </w:tc>
      </w:tr>
      <w:tr w:rsidR="00A179EB" w14:paraId="279EA42B" w14:textId="77777777" w:rsidTr="00E9709F">
        <w:tc>
          <w:tcPr>
            <w:tcW w:w="5100" w:type="dxa"/>
            <w:gridSpan w:val="3"/>
          </w:tcPr>
          <w:p w14:paraId="254FB6CA" w14:textId="77777777" w:rsidR="00A179EB" w:rsidRDefault="00A179EB" w:rsidP="004C7688">
            <w:pPr>
              <w:pStyle w:val="Ledtext"/>
            </w:pPr>
            <w:r>
              <w:t xml:space="preserve">Utdelningsadress/Postal </w:t>
            </w:r>
            <w:proofErr w:type="spellStart"/>
            <w:r>
              <w:t>address</w:t>
            </w:r>
            <w:proofErr w:type="spellEnd"/>
          </w:p>
          <w:p w14:paraId="7E243CB2" w14:textId="1729D02A" w:rsidR="00A179EB" w:rsidRDefault="00A179EB" w:rsidP="004C7688">
            <w:pPr>
              <w:pStyle w:val="Formulrtext"/>
            </w:pPr>
          </w:p>
        </w:tc>
        <w:tc>
          <w:tcPr>
            <w:tcW w:w="3119" w:type="dxa"/>
          </w:tcPr>
          <w:p w14:paraId="4F396649" w14:textId="77777777" w:rsidR="00A179EB" w:rsidRDefault="00A179EB" w:rsidP="00A179EB">
            <w:pPr>
              <w:pStyle w:val="Ledtext"/>
            </w:pPr>
            <w:r>
              <w:t xml:space="preserve">Telefon (inkl. </w:t>
            </w:r>
            <w:proofErr w:type="spellStart"/>
            <w:proofErr w:type="gramStart"/>
            <w:r>
              <w:t>riktnr</w:t>
            </w:r>
            <w:proofErr w:type="spellEnd"/>
            <w:r>
              <w:t>)/</w:t>
            </w:r>
            <w:proofErr w:type="gramEnd"/>
            <w:r>
              <w:t xml:space="preserve"> </w:t>
            </w:r>
            <w:proofErr w:type="spellStart"/>
            <w:r>
              <w:t>Phone</w:t>
            </w:r>
            <w:proofErr w:type="spellEnd"/>
            <w:r>
              <w:t xml:space="preserve"> (</w:t>
            </w:r>
            <w:proofErr w:type="spellStart"/>
            <w:r>
              <w:t>incl</w:t>
            </w:r>
            <w:proofErr w:type="spellEnd"/>
            <w:r>
              <w:t xml:space="preserve">. national </w:t>
            </w:r>
            <w:proofErr w:type="spellStart"/>
            <w:r>
              <w:t>code</w:t>
            </w:r>
            <w:proofErr w:type="spellEnd"/>
            <w:r>
              <w:t>)</w:t>
            </w:r>
          </w:p>
          <w:p w14:paraId="6815CE77" w14:textId="322D4979" w:rsidR="00A179EB" w:rsidRDefault="00A179EB" w:rsidP="004C7688">
            <w:pPr>
              <w:pStyle w:val="Formulrtext"/>
            </w:pPr>
          </w:p>
        </w:tc>
      </w:tr>
      <w:tr w:rsidR="00A179EB" w14:paraId="1E6AF8F9" w14:textId="77777777" w:rsidTr="00E970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4" w:type="dxa"/>
          </w:tcPr>
          <w:p w14:paraId="0C0CBF8B" w14:textId="77777777" w:rsidR="00A179EB" w:rsidRPr="00B457CD" w:rsidRDefault="00A179EB" w:rsidP="004C7688">
            <w:pPr>
              <w:pStyle w:val="Ledtext"/>
              <w:rPr>
                <w:lang w:val="en-US"/>
              </w:rPr>
            </w:pPr>
            <w:proofErr w:type="spellStart"/>
            <w:r w:rsidRPr="00B457CD">
              <w:rPr>
                <w:lang w:val="en-US"/>
              </w:rPr>
              <w:t>Postnummer</w:t>
            </w:r>
            <w:proofErr w:type="spellEnd"/>
            <w:r w:rsidRPr="00B457CD">
              <w:rPr>
                <w:lang w:val="en-US"/>
              </w:rPr>
              <w:t>/Post code</w:t>
            </w:r>
          </w:p>
          <w:p w14:paraId="601CFAA1" w14:textId="6A6D08BD" w:rsidR="00A179EB" w:rsidRPr="00B457CD" w:rsidRDefault="00A179EB" w:rsidP="004C7688">
            <w:pPr>
              <w:pStyle w:val="Formulrtext"/>
              <w:rPr>
                <w:lang w:val="en-US"/>
              </w:rPr>
            </w:pPr>
          </w:p>
        </w:tc>
        <w:tc>
          <w:tcPr>
            <w:tcW w:w="2976" w:type="dxa"/>
            <w:gridSpan w:val="2"/>
          </w:tcPr>
          <w:p w14:paraId="52C7E919" w14:textId="77777777" w:rsidR="00A179EB" w:rsidRDefault="00A179EB" w:rsidP="004C7688">
            <w:pPr>
              <w:pStyle w:val="Ledtext"/>
            </w:pPr>
            <w:r>
              <w:t>Postort/Town</w:t>
            </w:r>
          </w:p>
          <w:p w14:paraId="5A465286" w14:textId="14E1090D" w:rsidR="00A179EB" w:rsidRDefault="00A179EB" w:rsidP="00A179EB">
            <w:pPr>
              <w:pStyle w:val="Formulrtext"/>
            </w:pPr>
          </w:p>
        </w:tc>
        <w:tc>
          <w:tcPr>
            <w:tcW w:w="3119" w:type="dxa"/>
          </w:tcPr>
          <w:p w14:paraId="56D8D4D7" w14:textId="77777777" w:rsidR="00A179EB" w:rsidRDefault="00A179EB" w:rsidP="00A179EB">
            <w:pPr>
              <w:pStyle w:val="Ledtext"/>
            </w:pPr>
            <w:r>
              <w:t xml:space="preserve">Telefax (inkl. </w:t>
            </w:r>
            <w:proofErr w:type="spellStart"/>
            <w:proofErr w:type="gramStart"/>
            <w:r>
              <w:t>riktnr</w:t>
            </w:r>
            <w:proofErr w:type="spellEnd"/>
            <w:r>
              <w:t>)/</w:t>
            </w:r>
            <w:proofErr w:type="gramEnd"/>
            <w:r>
              <w:t>Fax</w:t>
            </w:r>
          </w:p>
          <w:p w14:paraId="576A271A" w14:textId="7CE4C7E6" w:rsidR="00A179EB" w:rsidRPr="00A179EB" w:rsidRDefault="00A179EB" w:rsidP="00A179EB">
            <w:pPr>
              <w:pStyle w:val="Formulrtext"/>
            </w:pPr>
          </w:p>
        </w:tc>
      </w:tr>
      <w:tr w:rsidR="00A179EB" w14:paraId="3F4DB040" w14:textId="77777777" w:rsidTr="00E970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07" w:type="dxa"/>
            <w:gridSpan w:val="2"/>
          </w:tcPr>
          <w:p w14:paraId="08DE2AD9" w14:textId="77777777" w:rsidR="00A179EB" w:rsidRPr="00B457CD" w:rsidRDefault="00A179EB" w:rsidP="004C7688">
            <w:pPr>
              <w:pStyle w:val="Ledtext"/>
              <w:rPr>
                <w:lang w:val="en-US"/>
              </w:rPr>
            </w:pPr>
            <w:proofErr w:type="spellStart"/>
            <w:r w:rsidRPr="00B457CD">
              <w:rPr>
                <w:lang w:val="en-US"/>
              </w:rPr>
              <w:t>Besöksadress</w:t>
            </w:r>
            <w:proofErr w:type="spellEnd"/>
            <w:r w:rsidRPr="00B457CD">
              <w:rPr>
                <w:lang w:val="en-US"/>
              </w:rPr>
              <w:t>/Address for visitors</w:t>
            </w:r>
          </w:p>
          <w:p w14:paraId="4E1E77C2" w14:textId="6100B663" w:rsidR="00A179EB" w:rsidRPr="00B457CD" w:rsidRDefault="00A179EB" w:rsidP="004C7688">
            <w:pPr>
              <w:pStyle w:val="Formulrtext"/>
              <w:rPr>
                <w:lang w:val="en-US"/>
              </w:rPr>
            </w:pPr>
          </w:p>
        </w:tc>
        <w:tc>
          <w:tcPr>
            <w:tcW w:w="4112" w:type="dxa"/>
            <w:gridSpan w:val="2"/>
          </w:tcPr>
          <w:p w14:paraId="01E53EC6" w14:textId="77777777" w:rsidR="00A179EB" w:rsidRDefault="00A179EB" w:rsidP="004C7688">
            <w:pPr>
              <w:pStyle w:val="Ledtext"/>
            </w:pPr>
            <w:r>
              <w:t>Land/Country</w:t>
            </w:r>
          </w:p>
          <w:p w14:paraId="52A5D79E" w14:textId="682AC0B5" w:rsidR="00A179EB" w:rsidRDefault="00A179EB" w:rsidP="004C7688">
            <w:pPr>
              <w:pStyle w:val="Formulrtext"/>
            </w:pPr>
          </w:p>
        </w:tc>
      </w:tr>
      <w:tr w:rsidR="00A179EB" w14:paraId="407E5936" w14:textId="77777777" w:rsidTr="00E970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4" w:type="dxa"/>
          </w:tcPr>
          <w:p w14:paraId="226F6EA7" w14:textId="77777777" w:rsidR="00A179EB" w:rsidRPr="00B457CD" w:rsidRDefault="00A179EB" w:rsidP="004C7688">
            <w:pPr>
              <w:pStyle w:val="Ledtext"/>
              <w:rPr>
                <w:strike/>
              </w:rPr>
            </w:pPr>
            <w:r w:rsidRPr="00B457CD">
              <w:rPr>
                <w:strike/>
              </w:rPr>
              <w:t>Plusgiro</w:t>
            </w:r>
          </w:p>
          <w:p w14:paraId="27F4C99F" w14:textId="56F82A86" w:rsidR="00A179EB" w:rsidRDefault="00A179EB" w:rsidP="004C7688">
            <w:pPr>
              <w:pStyle w:val="Formulrtext"/>
            </w:pPr>
          </w:p>
        </w:tc>
        <w:tc>
          <w:tcPr>
            <w:tcW w:w="1983" w:type="dxa"/>
          </w:tcPr>
          <w:p w14:paraId="74E7A124" w14:textId="77777777" w:rsidR="00A179EB" w:rsidRPr="00B457CD" w:rsidRDefault="00A179EB" w:rsidP="004C7688">
            <w:pPr>
              <w:pStyle w:val="Ledtext"/>
              <w:rPr>
                <w:strike/>
              </w:rPr>
            </w:pPr>
            <w:r w:rsidRPr="00B457CD">
              <w:rPr>
                <w:strike/>
              </w:rPr>
              <w:t>Bankgiro</w:t>
            </w:r>
          </w:p>
          <w:p w14:paraId="751DCDBF" w14:textId="51968BC0" w:rsidR="00A179EB" w:rsidRDefault="00A179EB" w:rsidP="004C7688">
            <w:pPr>
              <w:pStyle w:val="Formulrtext"/>
            </w:pPr>
          </w:p>
        </w:tc>
        <w:tc>
          <w:tcPr>
            <w:tcW w:w="4112" w:type="dxa"/>
            <w:gridSpan w:val="2"/>
          </w:tcPr>
          <w:p w14:paraId="136B1957" w14:textId="77777777" w:rsidR="00A179EB" w:rsidRDefault="00A179EB" w:rsidP="00A179EB">
            <w:pPr>
              <w:pStyle w:val="Ledtext"/>
            </w:pPr>
            <w:r>
              <w:t>E-postadress/E-mail</w:t>
            </w:r>
          </w:p>
          <w:p w14:paraId="0EB7E950" w14:textId="5DFF2291" w:rsidR="00A179EB" w:rsidRPr="00A179EB" w:rsidRDefault="00A179EB" w:rsidP="00A179EB">
            <w:pPr>
              <w:pStyle w:val="Formulrtext"/>
            </w:pPr>
          </w:p>
        </w:tc>
      </w:tr>
      <w:tr w:rsidR="00A179EB" w:rsidRPr="00B457CD" w14:paraId="62814C2D" w14:textId="77777777" w:rsidTr="00E970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07" w:type="dxa"/>
            <w:gridSpan w:val="2"/>
          </w:tcPr>
          <w:p w14:paraId="4A313A78" w14:textId="77777777" w:rsidR="00A179EB" w:rsidRPr="00B457CD" w:rsidRDefault="00A179EB" w:rsidP="004C7688">
            <w:pPr>
              <w:pStyle w:val="Ledtext"/>
              <w:rPr>
                <w:lang w:val="en-US"/>
              </w:rPr>
            </w:pPr>
            <w:proofErr w:type="spellStart"/>
            <w:r w:rsidRPr="00B457CD">
              <w:rPr>
                <w:lang w:val="en-US"/>
              </w:rPr>
              <w:t>Företagsform</w:t>
            </w:r>
            <w:proofErr w:type="spellEnd"/>
            <w:r w:rsidRPr="00B457CD">
              <w:rPr>
                <w:lang w:val="en-US"/>
              </w:rPr>
              <w:t>/Type of company</w:t>
            </w:r>
          </w:p>
          <w:p w14:paraId="5D9CDCDE" w14:textId="7F06282E" w:rsidR="00A179EB" w:rsidRPr="00B457CD" w:rsidRDefault="00A179EB" w:rsidP="004C7688">
            <w:pPr>
              <w:pStyle w:val="Formulrtext"/>
              <w:rPr>
                <w:lang w:val="en-US"/>
              </w:rPr>
            </w:pPr>
          </w:p>
        </w:tc>
        <w:tc>
          <w:tcPr>
            <w:tcW w:w="4112" w:type="dxa"/>
            <w:gridSpan w:val="2"/>
          </w:tcPr>
          <w:p w14:paraId="65D2113B" w14:textId="77777777" w:rsidR="00A179EB" w:rsidRPr="00B457CD" w:rsidRDefault="00A179EB" w:rsidP="004C7688">
            <w:pPr>
              <w:pStyle w:val="Ledtext"/>
              <w:rPr>
                <w:lang w:val="en-US"/>
              </w:rPr>
            </w:pPr>
            <w:proofErr w:type="spellStart"/>
            <w:r w:rsidRPr="00B457CD">
              <w:rPr>
                <w:lang w:val="en-US"/>
              </w:rPr>
              <w:t>Firmatecknare</w:t>
            </w:r>
            <w:proofErr w:type="spellEnd"/>
            <w:r w:rsidRPr="00B457CD">
              <w:rPr>
                <w:lang w:val="en-US"/>
              </w:rPr>
              <w:t>/Authorized signatory</w:t>
            </w:r>
          </w:p>
          <w:p w14:paraId="46EBE371" w14:textId="48268592" w:rsidR="00A179EB" w:rsidRPr="00B457CD" w:rsidRDefault="00A179EB" w:rsidP="004C7688">
            <w:pPr>
              <w:pStyle w:val="Formulrtext"/>
              <w:rPr>
                <w:lang w:val="en-US"/>
              </w:rPr>
            </w:pPr>
          </w:p>
        </w:tc>
      </w:tr>
      <w:tr w:rsidR="00A179EB" w14:paraId="2C6A67BE" w14:textId="77777777" w:rsidTr="00E970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07" w:type="dxa"/>
            <w:gridSpan w:val="2"/>
          </w:tcPr>
          <w:p w14:paraId="15544A4B" w14:textId="77777777" w:rsidR="00A179EB" w:rsidRPr="00B457CD" w:rsidRDefault="00A179EB" w:rsidP="004C7688">
            <w:pPr>
              <w:pStyle w:val="Ledtext"/>
              <w:rPr>
                <w:lang w:val="en-US"/>
              </w:rPr>
            </w:pPr>
            <w:proofErr w:type="spellStart"/>
            <w:r w:rsidRPr="00B457CD">
              <w:rPr>
                <w:lang w:val="en-US"/>
              </w:rPr>
              <w:t>Organisationsnr</w:t>
            </w:r>
            <w:proofErr w:type="spellEnd"/>
            <w:r w:rsidRPr="00B457CD">
              <w:rPr>
                <w:lang w:val="en-US"/>
              </w:rPr>
              <w:t>/Corporate identification number</w:t>
            </w:r>
          </w:p>
          <w:p w14:paraId="5DB2E0F5" w14:textId="146728FF" w:rsidR="00A179EB" w:rsidRPr="00B457CD" w:rsidRDefault="00A179EB" w:rsidP="004C7688">
            <w:pPr>
              <w:pStyle w:val="Formulrtext"/>
              <w:rPr>
                <w:lang w:val="en-US"/>
              </w:rPr>
            </w:pPr>
          </w:p>
        </w:tc>
        <w:tc>
          <w:tcPr>
            <w:tcW w:w="4112" w:type="dxa"/>
            <w:gridSpan w:val="2"/>
          </w:tcPr>
          <w:p w14:paraId="326CFC4F" w14:textId="77777777" w:rsidR="00A179EB" w:rsidRDefault="00D24B50" w:rsidP="004C7688">
            <w:pPr>
              <w:pStyle w:val="Ledtext"/>
            </w:pPr>
            <w:r>
              <w:t xml:space="preserve">Momsregistreringsnummer/VAT </w:t>
            </w:r>
            <w:proofErr w:type="spellStart"/>
            <w:r>
              <w:t>number</w:t>
            </w:r>
            <w:proofErr w:type="spellEnd"/>
          </w:p>
          <w:p w14:paraId="1A182C5B" w14:textId="717489F5" w:rsidR="00A179EB" w:rsidRDefault="00A179EB" w:rsidP="004C7688">
            <w:pPr>
              <w:pStyle w:val="Formulrtext"/>
            </w:pPr>
          </w:p>
        </w:tc>
      </w:tr>
    </w:tbl>
    <w:p w14:paraId="091A9ED9" w14:textId="77777777" w:rsidR="00D24B50" w:rsidRDefault="00D24B50" w:rsidP="00D24B50">
      <w:pPr>
        <w:pStyle w:val="Rubrik2"/>
        <w:ind w:right="-227"/>
      </w:pPr>
      <w:r>
        <w:t>Betalningsmottagare (factoringbolag)/</w:t>
      </w:r>
      <w:proofErr w:type="spellStart"/>
      <w:r>
        <w:t>Payee</w:t>
      </w:r>
      <w:proofErr w:type="spellEnd"/>
    </w:p>
    <w:tbl>
      <w:tblPr>
        <w:tblStyle w:val="Tabellrutnt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7"/>
        <w:gridCol w:w="4112"/>
      </w:tblGrid>
      <w:tr w:rsidR="00D24B50" w:rsidRPr="00864535" w14:paraId="6BC4E4F8" w14:textId="77777777" w:rsidTr="00E9709F">
        <w:tc>
          <w:tcPr>
            <w:tcW w:w="8219" w:type="dxa"/>
            <w:gridSpan w:val="2"/>
          </w:tcPr>
          <w:p w14:paraId="5D4C8E7F" w14:textId="77777777" w:rsidR="00D24B50" w:rsidRDefault="00D24B50" w:rsidP="004C7688">
            <w:pPr>
              <w:pStyle w:val="Ledtext"/>
            </w:pPr>
            <w:r>
              <w:t>Betalningsmottagare/</w:t>
            </w:r>
            <w:proofErr w:type="spellStart"/>
            <w:r>
              <w:t>Name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payee</w:t>
            </w:r>
            <w:proofErr w:type="spellEnd"/>
          </w:p>
          <w:p w14:paraId="5D0389A8" w14:textId="12664C0B" w:rsidR="00D24B50" w:rsidRPr="00864535" w:rsidRDefault="00D24B50" w:rsidP="004C7688">
            <w:pPr>
              <w:pStyle w:val="Formulrtext"/>
            </w:pPr>
          </w:p>
        </w:tc>
      </w:tr>
      <w:tr w:rsidR="00A179EB" w14:paraId="083AD549" w14:textId="77777777" w:rsidTr="00E970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07" w:type="dxa"/>
          </w:tcPr>
          <w:p w14:paraId="7B90F05B" w14:textId="77777777" w:rsidR="00A179EB" w:rsidRPr="00B457CD" w:rsidRDefault="00D24B50" w:rsidP="004C7688">
            <w:pPr>
              <w:pStyle w:val="Ledtext"/>
              <w:rPr>
                <w:strike/>
              </w:rPr>
            </w:pPr>
            <w:r w:rsidRPr="00B457CD">
              <w:rPr>
                <w:strike/>
              </w:rPr>
              <w:t>Plusgiro</w:t>
            </w:r>
          </w:p>
          <w:p w14:paraId="0261D36A" w14:textId="54F68D8A" w:rsidR="00A179EB" w:rsidRDefault="00A179EB" w:rsidP="004C7688">
            <w:pPr>
              <w:pStyle w:val="Formulrtext"/>
            </w:pPr>
          </w:p>
        </w:tc>
        <w:tc>
          <w:tcPr>
            <w:tcW w:w="4112" w:type="dxa"/>
          </w:tcPr>
          <w:p w14:paraId="7DF842D3" w14:textId="77777777" w:rsidR="00A179EB" w:rsidRPr="00B457CD" w:rsidRDefault="00D24B50" w:rsidP="004C7688">
            <w:pPr>
              <w:pStyle w:val="Ledtext"/>
              <w:rPr>
                <w:strike/>
              </w:rPr>
            </w:pPr>
            <w:r w:rsidRPr="00B457CD">
              <w:rPr>
                <w:strike/>
              </w:rPr>
              <w:t>Bankgiro</w:t>
            </w:r>
          </w:p>
          <w:p w14:paraId="38289722" w14:textId="7CA1AE9E" w:rsidR="00A179EB" w:rsidRDefault="00A179EB" w:rsidP="004C7688">
            <w:pPr>
              <w:pStyle w:val="Formulrtext"/>
            </w:pPr>
          </w:p>
        </w:tc>
      </w:tr>
    </w:tbl>
    <w:p w14:paraId="54151481" w14:textId="77777777" w:rsidR="00A179EB" w:rsidRDefault="00D24B50" w:rsidP="00D24B50">
      <w:pPr>
        <w:pStyle w:val="Rubrik2"/>
      </w:pPr>
      <w:r>
        <w:t>Gäller endast utländska företag/</w:t>
      </w:r>
      <w:r w:rsidRPr="00F51B3B">
        <w:rPr>
          <w:lang w:val="en-GB"/>
        </w:rPr>
        <w:t>Applies to foreign companies only</w:t>
      </w:r>
    </w:p>
    <w:tbl>
      <w:tblPr>
        <w:tblStyle w:val="Tabellrutnt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4"/>
        <w:gridCol w:w="1985"/>
        <w:gridCol w:w="991"/>
        <w:gridCol w:w="3119"/>
      </w:tblGrid>
      <w:tr w:rsidR="00D24B50" w14:paraId="537EF2B6" w14:textId="77777777" w:rsidTr="00E9709F">
        <w:tc>
          <w:tcPr>
            <w:tcW w:w="4109" w:type="dxa"/>
            <w:gridSpan w:val="2"/>
          </w:tcPr>
          <w:p w14:paraId="47C0818A" w14:textId="77777777" w:rsidR="00D24B50" w:rsidRPr="00B457CD" w:rsidRDefault="00D24B50" w:rsidP="004C7688">
            <w:pPr>
              <w:pStyle w:val="Ledtext"/>
              <w:rPr>
                <w:lang w:val="en-US"/>
              </w:rPr>
            </w:pPr>
            <w:r w:rsidRPr="00B457CD">
              <w:rPr>
                <w:lang w:val="en-US"/>
              </w:rPr>
              <w:t xml:space="preserve">SWIFT (BIC) </w:t>
            </w:r>
            <w:proofErr w:type="spellStart"/>
            <w:r w:rsidRPr="00B457CD">
              <w:rPr>
                <w:lang w:val="en-US"/>
              </w:rPr>
              <w:t>kod</w:t>
            </w:r>
            <w:proofErr w:type="spellEnd"/>
            <w:r w:rsidRPr="00B457CD">
              <w:rPr>
                <w:lang w:val="en-US"/>
              </w:rPr>
              <w:t>/ SWIFT (BIC) code</w:t>
            </w:r>
          </w:p>
          <w:p w14:paraId="3F365B75" w14:textId="003513CB" w:rsidR="00D24B50" w:rsidRDefault="00D24B50" w:rsidP="004C7688">
            <w:pPr>
              <w:pStyle w:val="Formulrtext"/>
            </w:pPr>
          </w:p>
        </w:tc>
        <w:tc>
          <w:tcPr>
            <w:tcW w:w="4110" w:type="dxa"/>
            <w:gridSpan w:val="2"/>
          </w:tcPr>
          <w:p w14:paraId="235F668E" w14:textId="77777777" w:rsidR="00D24B50" w:rsidRDefault="00D24B50" w:rsidP="004C7688">
            <w:pPr>
              <w:pStyle w:val="Ledtext"/>
            </w:pPr>
            <w:r>
              <w:t xml:space="preserve">IBAN </w:t>
            </w:r>
            <w:proofErr w:type="spellStart"/>
            <w:r>
              <w:t>code</w:t>
            </w:r>
            <w:proofErr w:type="spellEnd"/>
          </w:p>
          <w:p w14:paraId="1DEE2144" w14:textId="4F25075E" w:rsidR="00D24B50" w:rsidRDefault="00D24B50" w:rsidP="004C7688">
            <w:pPr>
              <w:pStyle w:val="Formulrtext"/>
            </w:pPr>
          </w:p>
        </w:tc>
      </w:tr>
      <w:tr w:rsidR="00D24B50" w14:paraId="3FED5CB3" w14:textId="77777777" w:rsidTr="00E9709F">
        <w:tc>
          <w:tcPr>
            <w:tcW w:w="4109" w:type="dxa"/>
            <w:gridSpan w:val="2"/>
          </w:tcPr>
          <w:p w14:paraId="4832151F" w14:textId="77777777" w:rsidR="00D24B50" w:rsidRPr="00B457CD" w:rsidRDefault="00D24B50" w:rsidP="004C7688">
            <w:pPr>
              <w:pStyle w:val="Ledtext"/>
              <w:rPr>
                <w:lang w:val="en-US"/>
              </w:rPr>
            </w:pPr>
            <w:proofErr w:type="spellStart"/>
            <w:r w:rsidRPr="00B457CD">
              <w:rPr>
                <w:lang w:val="en-US"/>
              </w:rPr>
              <w:t>Bankens</w:t>
            </w:r>
            <w:proofErr w:type="spellEnd"/>
            <w:r w:rsidRPr="00B457CD">
              <w:rPr>
                <w:lang w:val="en-US"/>
              </w:rPr>
              <w:t xml:space="preserve"> </w:t>
            </w:r>
            <w:proofErr w:type="spellStart"/>
            <w:r w:rsidRPr="00B457CD">
              <w:rPr>
                <w:lang w:val="en-US"/>
              </w:rPr>
              <w:t>namn</w:t>
            </w:r>
            <w:proofErr w:type="spellEnd"/>
            <w:r w:rsidRPr="00B457CD">
              <w:rPr>
                <w:lang w:val="en-US"/>
              </w:rPr>
              <w:t>/Name of bank</w:t>
            </w:r>
          </w:p>
          <w:p w14:paraId="44611A68" w14:textId="0892CCE0" w:rsidR="00D24B50" w:rsidRPr="00B457CD" w:rsidRDefault="00D24B50" w:rsidP="004C7688">
            <w:pPr>
              <w:pStyle w:val="Formulrtext"/>
              <w:rPr>
                <w:lang w:val="en-US"/>
              </w:rPr>
            </w:pPr>
          </w:p>
        </w:tc>
        <w:tc>
          <w:tcPr>
            <w:tcW w:w="4110" w:type="dxa"/>
            <w:gridSpan w:val="2"/>
          </w:tcPr>
          <w:p w14:paraId="5C3EE0F2" w14:textId="77777777" w:rsidR="00D24B50" w:rsidRDefault="00D24B50" w:rsidP="004C7688">
            <w:pPr>
              <w:pStyle w:val="Ledtext"/>
            </w:pPr>
            <w:r>
              <w:t xml:space="preserve">Bank </w:t>
            </w:r>
            <w:proofErr w:type="spellStart"/>
            <w:r>
              <w:t>account</w:t>
            </w:r>
            <w:proofErr w:type="spellEnd"/>
          </w:p>
          <w:p w14:paraId="73488398" w14:textId="0AE55CB5" w:rsidR="00D24B50" w:rsidRDefault="00D24B50" w:rsidP="004C7688">
            <w:pPr>
              <w:pStyle w:val="Formulrtext"/>
            </w:pPr>
          </w:p>
        </w:tc>
      </w:tr>
      <w:tr w:rsidR="00D24B50" w14:paraId="75AE8C02" w14:textId="77777777" w:rsidTr="00E970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0" w:type="dxa"/>
            <w:gridSpan w:val="3"/>
          </w:tcPr>
          <w:p w14:paraId="100A09E2" w14:textId="77777777" w:rsidR="00D24B50" w:rsidRDefault="00D24B50" w:rsidP="004C7688">
            <w:pPr>
              <w:pStyle w:val="Ledtext"/>
            </w:pPr>
            <w:r>
              <w:t xml:space="preserve">Adress till banken/Bank </w:t>
            </w:r>
            <w:proofErr w:type="spellStart"/>
            <w:r>
              <w:t>address</w:t>
            </w:r>
            <w:proofErr w:type="spellEnd"/>
          </w:p>
          <w:p w14:paraId="6C29E82F" w14:textId="0AF54DF2" w:rsidR="00D24B50" w:rsidRDefault="00D24B50" w:rsidP="004C7688">
            <w:pPr>
              <w:pStyle w:val="Formulrtext"/>
            </w:pPr>
          </w:p>
        </w:tc>
        <w:tc>
          <w:tcPr>
            <w:tcW w:w="3119" w:type="dxa"/>
          </w:tcPr>
          <w:p w14:paraId="1EBD3F0C" w14:textId="77777777" w:rsidR="00D24B50" w:rsidRDefault="00D24B50" w:rsidP="004C7688">
            <w:pPr>
              <w:pStyle w:val="Ledtext"/>
            </w:pPr>
            <w:r>
              <w:t>Valuta/</w:t>
            </w:r>
            <w:proofErr w:type="spellStart"/>
            <w:r>
              <w:t>Currency</w:t>
            </w:r>
            <w:proofErr w:type="spellEnd"/>
          </w:p>
          <w:p w14:paraId="5D287F75" w14:textId="58E0322A" w:rsidR="00D24B50" w:rsidRDefault="00D24B50" w:rsidP="004C7688">
            <w:pPr>
              <w:pStyle w:val="Formulrtext"/>
            </w:pPr>
          </w:p>
        </w:tc>
      </w:tr>
      <w:tr w:rsidR="00D24B50" w14:paraId="0140A6B1" w14:textId="77777777" w:rsidTr="00E970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4" w:type="dxa"/>
          </w:tcPr>
          <w:p w14:paraId="443E2721" w14:textId="77777777" w:rsidR="00D24B50" w:rsidRPr="00B457CD" w:rsidRDefault="00D24B50" w:rsidP="004C7688">
            <w:pPr>
              <w:pStyle w:val="Ledtext"/>
              <w:rPr>
                <w:lang w:val="en-US"/>
              </w:rPr>
            </w:pPr>
            <w:proofErr w:type="spellStart"/>
            <w:r w:rsidRPr="00B457CD">
              <w:rPr>
                <w:lang w:val="en-US"/>
              </w:rPr>
              <w:lastRenderedPageBreak/>
              <w:t>Postnummer</w:t>
            </w:r>
            <w:proofErr w:type="spellEnd"/>
            <w:r w:rsidRPr="00B457CD">
              <w:rPr>
                <w:lang w:val="en-US"/>
              </w:rPr>
              <w:t>/Post code</w:t>
            </w:r>
          </w:p>
          <w:p w14:paraId="1F700750" w14:textId="27DD4C3C" w:rsidR="00D24B50" w:rsidRPr="00B457CD" w:rsidRDefault="00D24B50" w:rsidP="004C7688">
            <w:pPr>
              <w:pStyle w:val="Formulrtext"/>
              <w:rPr>
                <w:lang w:val="en-US"/>
              </w:rPr>
            </w:pPr>
          </w:p>
        </w:tc>
        <w:tc>
          <w:tcPr>
            <w:tcW w:w="2976" w:type="dxa"/>
            <w:gridSpan w:val="2"/>
          </w:tcPr>
          <w:p w14:paraId="27D5583D" w14:textId="77777777" w:rsidR="00D24B50" w:rsidRDefault="00D24B50" w:rsidP="004C7688">
            <w:pPr>
              <w:pStyle w:val="Ledtext"/>
            </w:pPr>
            <w:r>
              <w:t>Postort/Town</w:t>
            </w:r>
          </w:p>
          <w:p w14:paraId="3EA6DD46" w14:textId="324948A1" w:rsidR="00D24B50" w:rsidRDefault="00D24B50" w:rsidP="004C7688">
            <w:pPr>
              <w:pStyle w:val="Formulrtext"/>
            </w:pPr>
          </w:p>
        </w:tc>
        <w:tc>
          <w:tcPr>
            <w:tcW w:w="3119" w:type="dxa"/>
          </w:tcPr>
          <w:p w14:paraId="22839A5A" w14:textId="77777777" w:rsidR="00D24B50" w:rsidRDefault="00D24B50" w:rsidP="00D24B50">
            <w:pPr>
              <w:pStyle w:val="Ledtext"/>
            </w:pPr>
            <w:r>
              <w:t>Land/Country</w:t>
            </w:r>
          </w:p>
          <w:p w14:paraId="2DC532F5" w14:textId="4088578C" w:rsidR="00D24B50" w:rsidRPr="00D24B50" w:rsidRDefault="00D24B50" w:rsidP="00D24B50">
            <w:pPr>
              <w:pStyle w:val="Formulrtext"/>
            </w:pPr>
          </w:p>
        </w:tc>
      </w:tr>
    </w:tbl>
    <w:p w14:paraId="284784EE" w14:textId="77777777" w:rsidR="00D24B50" w:rsidRDefault="00D24B50" w:rsidP="00D24B50">
      <w:pPr>
        <w:pStyle w:val="Rubrik2"/>
      </w:pPr>
      <w:r>
        <w:t xml:space="preserve">Kontaktperson/Point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contact</w:t>
      </w:r>
      <w:proofErr w:type="spellEnd"/>
    </w:p>
    <w:tbl>
      <w:tblPr>
        <w:tblStyle w:val="Tabellrutnt"/>
        <w:tblW w:w="0" w:type="auto"/>
        <w:tblInd w:w="-2" w:type="dxa"/>
        <w:tblLayout w:type="fixed"/>
        <w:tblLook w:val="04A0" w:firstRow="1" w:lastRow="0" w:firstColumn="1" w:lastColumn="0" w:noHBand="0" w:noVBand="1"/>
      </w:tblPr>
      <w:tblGrid>
        <w:gridCol w:w="2124"/>
        <w:gridCol w:w="2268"/>
        <w:gridCol w:w="708"/>
        <w:gridCol w:w="3119"/>
      </w:tblGrid>
      <w:tr w:rsidR="00CC3216" w:rsidRPr="00D24B50" w14:paraId="31C429DD" w14:textId="77777777" w:rsidTr="00E9709F">
        <w:tc>
          <w:tcPr>
            <w:tcW w:w="5100" w:type="dxa"/>
            <w:gridSpan w:val="3"/>
          </w:tcPr>
          <w:p w14:paraId="5AC373E1" w14:textId="77777777" w:rsidR="00CC3216" w:rsidRDefault="00CC3216" w:rsidP="00CC3216">
            <w:pPr>
              <w:pStyle w:val="Ledtext"/>
            </w:pPr>
            <w:r>
              <w:t>Namn/</w:t>
            </w:r>
            <w:proofErr w:type="spellStart"/>
            <w:r>
              <w:t>Name</w:t>
            </w:r>
            <w:proofErr w:type="spellEnd"/>
          </w:p>
          <w:p w14:paraId="174166C7" w14:textId="4FCC8809" w:rsidR="00CC3216" w:rsidRDefault="00CC3216" w:rsidP="0048018D">
            <w:pPr>
              <w:pStyle w:val="Formulrtext"/>
            </w:pPr>
          </w:p>
        </w:tc>
        <w:tc>
          <w:tcPr>
            <w:tcW w:w="3119" w:type="dxa"/>
          </w:tcPr>
          <w:p w14:paraId="4310AEF8" w14:textId="77777777" w:rsidR="00CC3216" w:rsidRDefault="00CC3216" w:rsidP="00CC3216">
            <w:pPr>
              <w:pStyle w:val="Formulrtext"/>
              <w:rPr>
                <w:sz w:val="20"/>
              </w:rPr>
            </w:pPr>
            <w:r w:rsidRPr="00D24B50">
              <w:rPr>
                <w:sz w:val="20"/>
              </w:rPr>
              <w:t xml:space="preserve">Telefon (inkl. </w:t>
            </w:r>
            <w:proofErr w:type="spellStart"/>
            <w:proofErr w:type="gramStart"/>
            <w:r w:rsidRPr="00D24B50">
              <w:rPr>
                <w:sz w:val="20"/>
              </w:rPr>
              <w:t>riktnr</w:t>
            </w:r>
            <w:proofErr w:type="spellEnd"/>
            <w:r w:rsidRPr="00D24B50">
              <w:rPr>
                <w:sz w:val="20"/>
              </w:rPr>
              <w:t>)/</w:t>
            </w:r>
            <w:proofErr w:type="gramEnd"/>
            <w:r w:rsidRPr="00D24B50">
              <w:rPr>
                <w:sz w:val="20"/>
              </w:rPr>
              <w:t xml:space="preserve"> </w:t>
            </w:r>
            <w:r w:rsidR="00F51B3B">
              <w:rPr>
                <w:sz w:val="20"/>
              </w:rPr>
              <w:br/>
            </w:r>
            <w:proofErr w:type="spellStart"/>
            <w:r w:rsidRPr="00D24B50">
              <w:rPr>
                <w:sz w:val="20"/>
              </w:rPr>
              <w:t>Phone</w:t>
            </w:r>
            <w:proofErr w:type="spellEnd"/>
            <w:r w:rsidRPr="00D24B50">
              <w:rPr>
                <w:sz w:val="20"/>
              </w:rPr>
              <w:t xml:space="preserve"> (</w:t>
            </w:r>
            <w:proofErr w:type="spellStart"/>
            <w:r w:rsidRPr="00D24B50">
              <w:rPr>
                <w:sz w:val="20"/>
              </w:rPr>
              <w:t>incl</w:t>
            </w:r>
            <w:proofErr w:type="spellEnd"/>
            <w:r w:rsidRPr="00D24B50">
              <w:rPr>
                <w:sz w:val="20"/>
              </w:rPr>
              <w:t xml:space="preserve">. national </w:t>
            </w:r>
            <w:proofErr w:type="spellStart"/>
            <w:r w:rsidRPr="00D24B50">
              <w:rPr>
                <w:sz w:val="20"/>
              </w:rPr>
              <w:t>code</w:t>
            </w:r>
            <w:proofErr w:type="spellEnd"/>
            <w:r w:rsidRPr="00D24B50">
              <w:rPr>
                <w:sz w:val="20"/>
              </w:rPr>
              <w:t>)</w:t>
            </w:r>
          </w:p>
          <w:p w14:paraId="72152F4A" w14:textId="22D41804" w:rsidR="00CC3216" w:rsidRDefault="00CC3216" w:rsidP="00CC3216">
            <w:pPr>
              <w:pStyle w:val="Formulrtext"/>
            </w:pPr>
          </w:p>
        </w:tc>
      </w:tr>
      <w:tr w:rsidR="00CC3216" w:rsidRPr="00D24B50" w14:paraId="56A04AA7" w14:textId="77777777" w:rsidTr="00E9709F">
        <w:tc>
          <w:tcPr>
            <w:tcW w:w="5100" w:type="dxa"/>
            <w:gridSpan w:val="3"/>
          </w:tcPr>
          <w:p w14:paraId="4D86C00D" w14:textId="77777777" w:rsidR="00CC3216" w:rsidRDefault="00CC3216" w:rsidP="00CC3216">
            <w:pPr>
              <w:pStyle w:val="Ledtext"/>
            </w:pPr>
            <w:r>
              <w:t>Utdelningsadress/</w:t>
            </w:r>
            <w:proofErr w:type="spellStart"/>
            <w:r>
              <w:t>Address</w:t>
            </w:r>
            <w:proofErr w:type="spellEnd"/>
          </w:p>
          <w:p w14:paraId="4582987A" w14:textId="2861EAEF" w:rsidR="00CC3216" w:rsidRDefault="00CC3216" w:rsidP="00CC3216">
            <w:pPr>
              <w:pStyle w:val="Formulrtext"/>
            </w:pPr>
          </w:p>
        </w:tc>
        <w:tc>
          <w:tcPr>
            <w:tcW w:w="3119" w:type="dxa"/>
          </w:tcPr>
          <w:p w14:paraId="3E204D6C" w14:textId="77777777" w:rsidR="00CC3216" w:rsidRDefault="00CC3216" w:rsidP="00CC3216">
            <w:pPr>
              <w:pStyle w:val="Ledtext"/>
            </w:pPr>
            <w:r>
              <w:t xml:space="preserve">Mobiltelefon/Mobile </w:t>
            </w:r>
            <w:proofErr w:type="spellStart"/>
            <w:r>
              <w:t>phone</w:t>
            </w:r>
            <w:proofErr w:type="spellEnd"/>
          </w:p>
          <w:p w14:paraId="7846FE8C" w14:textId="30158927" w:rsidR="00CC3216" w:rsidRDefault="00CC3216" w:rsidP="00CC3216">
            <w:pPr>
              <w:pStyle w:val="Formulrtext"/>
            </w:pPr>
          </w:p>
        </w:tc>
      </w:tr>
      <w:tr w:rsidR="00D24B50" w:rsidRPr="00D24B50" w14:paraId="0414AA09" w14:textId="77777777" w:rsidTr="00E9709F">
        <w:tc>
          <w:tcPr>
            <w:tcW w:w="2124" w:type="dxa"/>
          </w:tcPr>
          <w:p w14:paraId="5E5CC401" w14:textId="77777777" w:rsidR="00D24B50" w:rsidRPr="00B457CD" w:rsidRDefault="00D24B50" w:rsidP="004C7688">
            <w:pPr>
              <w:pStyle w:val="Ledtext"/>
              <w:rPr>
                <w:lang w:val="en-US"/>
              </w:rPr>
            </w:pPr>
            <w:proofErr w:type="spellStart"/>
            <w:r w:rsidRPr="00B457CD">
              <w:rPr>
                <w:lang w:val="en-US"/>
              </w:rPr>
              <w:t>Postnummer</w:t>
            </w:r>
            <w:proofErr w:type="spellEnd"/>
            <w:r w:rsidRPr="00B457CD">
              <w:rPr>
                <w:lang w:val="en-US"/>
              </w:rPr>
              <w:t>/Post code</w:t>
            </w:r>
          </w:p>
          <w:p w14:paraId="27D84450" w14:textId="2A243E75" w:rsidR="00D24B50" w:rsidRPr="00B457CD" w:rsidRDefault="00D24B50" w:rsidP="004C7688">
            <w:pPr>
              <w:pStyle w:val="Formulrtext"/>
              <w:rPr>
                <w:lang w:val="en-US"/>
              </w:rPr>
            </w:pPr>
          </w:p>
        </w:tc>
        <w:tc>
          <w:tcPr>
            <w:tcW w:w="2268" w:type="dxa"/>
          </w:tcPr>
          <w:p w14:paraId="2EC184C2" w14:textId="77777777" w:rsidR="00D24B50" w:rsidRDefault="00D24B50" w:rsidP="004C7688">
            <w:pPr>
              <w:pStyle w:val="Ledtext"/>
            </w:pPr>
            <w:r>
              <w:t>Postort/Town</w:t>
            </w:r>
          </w:p>
          <w:p w14:paraId="510EDC32" w14:textId="5EA17FFD" w:rsidR="00D24B50" w:rsidRDefault="00D24B50" w:rsidP="004C7688">
            <w:pPr>
              <w:pStyle w:val="Formulrtext"/>
            </w:pPr>
          </w:p>
        </w:tc>
        <w:tc>
          <w:tcPr>
            <w:tcW w:w="3827" w:type="dxa"/>
            <w:gridSpan w:val="2"/>
          </w:tcPr>
          <w:p w14:paraId="42223C36" w14:textId="77777777" w:rsidR="00D24B50" w:rsidRDefault="00CC3216" w:rsidP="004C7688">
            <w:pPr>
              <w:pStyle w:val="Ledtext"/>
            </w:pPr>
            <w:r>
              <w:t>E-postadress/E-mail</w:t>
            </w:r>
          </w:p>
          <w:p w14:paraId="366CB97C" w14:textId="6F5D7AD0" w:rsidR="00D24B50" w:rsidRPr="00D24B50" w:rsidRDefault="00D24B50" w:rsidP="004C7688">
            <w:pPr>
              <w:pStyle w:val="Formulrtext"/>
            </w:pPr>
          </w:p>
        </w:tc>
      </w:tr>
    </w:tbl>
    <w:p w14:paraId="27CBC289" w14:textId="77777777" w:rsidR="00856748" w:rsidRDefault="00CC3216" w:rsidP="00856748">
      <w:pPr>
        <w:pStyle w:val="Normalmedstrreavstndfre"/>
      </w:pPr>
      <w:r>
        <w:t>Anbudsgivaren intygar att lämnade uppgifter i anbudet är sanningsenliga och anbudet undertecknas härmed av behörig företrädare för ovanstående leverantör</w:t>
      </w:r>
      <w:r w:rsidR="00856748">
        <w:t>/</w:t>
      </w:r>
      <w:r w:rsidR="00856748" w:rsidRPr="00C4636A">
        <w:t xml:space="preserve">The </w:t>
      </w:r>
      <w:proofErr w:type="spellStart"/>
      <w:r w:rsidR="00856748" w:rsidRPr="00C4636A">
        <w:t>Tenderer</w:t>
      </w:r>
      <w:proofErr w:type="spellEnd"/>
      <w:r w:rsidR="00856748" w:rsidRPr="00C4636A">
        <w:t xml:space="preserve"> </w:t>
      </w:r>
      <w:proofErr w:type="spellStart"/>
      <w:r w:rsidR="00856748" w:rsidRPr="00C4636A">
        <w:t>certifies</w:t>
      </w:r>
      <w:proofErr w:type="spellEnd"/>
      <w:r w:rsidR="00856748" w:rsidRPr="00C4636A">
        <w:t xml:space="preserve"> </w:t>
      </w:r>
      <w:proofErr w:type="spellStart"/>
      <w:r w:rsidR="00856748" w:rsidRPr="00C4636A">
        <w:t>that</w:t>
      </w:r>
      <w:proofErr w:type="spellEnd"/>
      <w:r w:rsidR="00856748" w:rsidRPr="00C4636A">
        <w:t xml:space="preserve"> the information </w:t>
      </w:r>
      <w:proofErr w:type="spellStart"/>
      <w:r w:rsidR="00856748" w:rsidRPr="00C4636A">
        <w:t>provided</w:t>
      </w:r>
      <w:proofErr w:type="spellEnd"/>
      <w:r w:rsidR="00856748" w:rsidRPr="00C4636A">
        <w:t xml:space="preserve"> in the Tender is </w:t>
      </w:r>
      <w:proofErr w:type="spellStart"/>
      <w:r w:rsidR="00856748" w:rsidRPr="00C4636A">
        <w:t>truthful</w:t>
      </w:r>
      <w:proofErr w:type="spellEnd"/>
      <w:r w:rsidR="00856748" w:rsidRPr="00C4636A">
        <w:t xml:space="preserve"> and the Tender is </w:t>
      </w:r>
      <w:proofErr w:type="spellStart"/>
      <w:r w:rsidR="00856748" w:rsidRPr="00C4636A">
        <w:t>hereby</w:t>
      </w:r>
      <w:proofErr w:type="spellEnd"/>
      <w:r w:rsidR="00856748" w:rsidRPr="00C4636A">
        <w:t xml:space="preserve"> </w:t>
      </w:r>
      <w:proofErr w:type="spellStart"/>
      <w:r w:rsidR="00856748" w:rsidRPr="00C4636A">
        <w:t>signed</w:t>
      </w:r>
      <w:proofErr w:type="spellEnd"/>
      <w:r w:rsidR="00856748" w:rsidRPr="00C4636A">
        <w:t xml:space="preserve"> by the </w:t>
      </w:r>
      <w:proofErr w:type="spellStart"/>
      <w:r w:rsidR="00856748" w:rsidRPr="00C4636A">
        <w:t>authorized</w:t>
      </w:r>
      <w:proofErr w:type="spellEnd"/>
      <w:r w:rsidR="00856748" w:rsidRPr="00C4636A">
        <w:t xml:space="preserve"> representative </w:t>
      </w:r>
      <w:proofErr w:type="spellStart"/>
      <w:r w:rsidR="00856748" w:rsidRPr="00C4636A">
        <w:t>of</w:t>
      </w:r>
      <w:proofErr w:type="spellEnd"/>
      <w:r w:rsidR="00856748" w:rsidRPr="00C4636A">
        <w:t xml:space="preserve"> the </w:t>
      </w:r>
      <w:proofErr w:type="spellStart"/>
      <w:r w:rsidR="00856748" w:rsidRPr="00C4636A">
        <w:t>above</w:t>
      </w:r>
      <w:proofErr w:type="spellEnd"/>
      <w:r w:rsidR="00856748" w:rsidRPr="00C4636A">
        <w:t xml:space="preserve"> </w:t>
      </w:r>
      <w:proofErr w:type="spellStart"/>
      <w:r w:rsidR="00856748" w:rsidRPr="00C4636A">
        <w:t>supplier</w:t>
      </w:r>
      <w:proofErr w:type="spellEnd"/>
    </w:p>
    <w:p w14:paraId="4EF2BC23" w14:textId="77777777" w:rsidR="00856748" w:rsidRPr="00856748" w:rsidRDefault="00856748" w:rsidP="00856748">
      <w:pPr>
        <w:pStyle w:val="Normalmedstrreavstndfre"/>
      </w:pPr>
    </w:p>
    <w:p w14:paraId="512877A9" w14:textId="77777777" w:rsidR="00CC3216" w:rsidRPr="00B457CD" w:rsidRDefault="00CC3216" w:rsidP="00CC3216">
      <w:pPr>
        <w:pStyle w:val="Ledtext"/>
        <w:rPr>
          <w:lang w:val="en-US"/>
        </w:rPr>
      </w:pPr>
      <w:r w:rsidRPr="00B457CD">
        <w:rPr>
          <w:lang w:val="en-US"/>
        </w:rPr>
        <w:t xml:space="preserve">Ort </w:t>
      </w:r>
      <w:proofErr w:type="spellStart"/>
      <w:r w:rsidRPr="00B457CD">
        <w:rPr>
          <w:lang w:val="en-US"/>
        </w:rPr>
        <w:t>och</w:t>
      </w:r>
      <w:proofErr w:type="spellEnd"/>
      <w:r w:rsidRPr="00B457CD">
        <w:rPr>
          <w:lang w:val="en-US"/>
        </w:rPr>
        <w:t xml:space="preserve"> datum</w:t>
      </w:r>
      <w:r w:rsidR="00566020" w:rsidRPr="00B457CD">
        <w:rPr>
          <w:lang w:val="en-US"/>
        </w:rPr>
        <w:t>/Place and date</w:t>
      </w:r>
    </w:p>
    <w:p w14:paraId="18836C48" w14:textId="69D223FD" w:rsidR="00CC3216" w:rsidRDefault="00C011EF" w:rsidP="00CC3216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7C38300" wp14:editId="74CD2297">
                <wp:simplePos x="0" y="0"/>
                <wp:positionH relativeFrom="column">
                  <wp:posOffset>-1905</wp:posOffset>
                </wp:positionH>
                <wp:positionV relativeFrom="paragraph">
                  <wp:posOffset>165100</wp:posOffset>
                </wp:positionV>
                <wp:extent cx="2159635" cy="0"/>
                <wp:effectExtent l="0" t="0" r="0" b="0"/>
                <wp:wrapNone/>
                <wp:docPr id="1892090160" name="Rak koppling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635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0F64F263" id="Rak koppling 3" o:spid="_x0000_s1026" alt="&quot;&quot;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13pt" to="169.9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" strokecolor="#0b233e [3204]" strokeweight=".5pt">
                <v:stroke joinstyle="miter"/>
              </v:line>
            </w:pict>
          </mc:Fallback>
        </mc:AlternateContent>
      </w:r>
      <w:r w:rsidR="00CC3216">
        <w:t xml:space="preserve"> </w:t>
      </w:r>
    </w:p>
    <w:sdt>
      <w:sdtPr>
        <w:rPr>
          <w:sz w:val="20"/>
        </w:rPr>
        <w:id w:val="1441106439"/>
        <w:lock w:val="contentLocked"/>
        <w:placeholder>
          <w:docPart w:val="6D4682DF4CCC4D478921C0EDE5125B1B"/>
        </w:placeholder>
        <w:group/>
      </w:sdtPr>
      <w:sdtEndPr/>
      <w:sdtContent>
        <w:p w14:paraId="04DDD07D" w14:textId="77777777" w:rsidR="00CC3216" w:rsidRDefault="00CC3216" w:rsidP="00C011EF">
          <w:pPr>
            <w:tabs>
              <w:tab w:val="left" w:pos="3150"/>
            </w:tabs>
            <w:spacing w:after="0" w:line="120" w:lineRule="auto"/>
          </w:pPr>
        </w:p>
        <w:p w14:paraId="4C940614" w14:textId="77777777" w:rsidR="00CC3216" w:rsidRDefault="00CC3216" w:rsidP="00CC3216">
          <w:pPr>
            <w:pStyle w:val="Ledtext"/>
            <w:spacing w:after="600"/>
          </w:pPr>
          <w:r>
            <w:t>Underskrift</w:t>
          </w:r>
          <w:r w:rsidR="00566020">
            <w:t>/Signature</w:t>
          </w:r>
          <w:r>
            <w:t>:</w:t>
          </w:r>
        </w:p>
      </w:sdtContent>
    </w:sdt>
    <w:sdt>
      <w:sdtPr>
        <w:rPr>
          <w:sz w:val="20"/>
        </w:rPr>
        <w:id w:val="707690462"/>
        <w:lock w:val="contentLocked"/>
        <w:placeholder>
          <w:docPart w:val="6D4682DF4CCC4D478921C0EDE5125B1B"/>
        </w:placeholder>
        <w:group/>
      </w:sdtPr>
      <w:sdtEndPr/>
      <w:sdtContent>
        <w:p w14:paraId="65BA0FB8" w14:textId="77777777" w:rsidR="00CC3216" w:rsidRDefault="00CC3216" w:rsidP="00CC3216">
          <w:pPr>
            <w:spacing w:after="0" w:line="120" w:lineRule="auto"/>
          </w:pPr>
          <w:r>
            <w:rPr>
              <w:noProof/>
            </w:rPr>
            <mc:AlternateContent>
              <mc:Choice Requires="wps">
                <w:drawing>
                  <wp:inline distT="0" distB="0" distL="0" distR="0" wp14:anchorId="1FDD0C9B" wp14:editId="7E3951A6">
                    <wp:extent cx="2160000" cy="0"/>
                    <wp:effectExtent l="0" t="0" r="0" b="0"/>
                    <wp:docPr id="722789664" name="Rak koppling 3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2160000" cy="0"/>
                            </a:xfrm>
                            <a:prstGeom prst="line">
                              <a:avLst/>
                            </a:prstGeom>
                            <a:ln w="6350"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inline>
                </w:drawing>
              </mc:Choice>
              <mc:Fallback xmlns:oel="http://schemas.microsoft.com/office/2019/extlst" xmlns:w16du="http://schemas.microsoft.com/office/word/2023/wordml/word16du" xmlns:w16sdtfl="http://schemas.microsoft.com/office/word/2024/wordml/sdtformatlock">
                <w:pict>
                  <v:line w14:anchorId="1FB73ABC" id="Rak koppling 3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0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" strokecolor="#0b233e [3204]" strokeweight=".5pt">
                    <v:stroke joinstyle="miter"/>
                    <w10:anchorlock/>
                  </v:line>
                </w:pict>
              </mc:Fallback>
            </mc:AlternateContent>
          </w:r>
        </w:p>
        <w:p w14:paraId="2DF9F99C" w14:textId="77777777" w:rsidR="00CC3216" w:rsidRDefault="00CC3216" w:rsidP="004D4547">
          <w:pPr>
            <w:pStyle w:val="Ledtext"/>
            <w:spacing w:before="120"/>
          </w:pPr>
          <w:r>
            <w:t>Namnförtydligande</w:t>
          </w:r>
          <w:r w:rsidR="00566020">
            <w:t>/Name clarification</w:t>
          </w:r>
          <w:r>
            <w:t>:</w:t>
          </w:r>
        </w:p>
      </w:sdtContent>
    </w:sdt>
    <w:p w14:paraId="69E9A17F" w14:textId="7307F436" w:rsidR="00CC3216" w:rsidRDefault="00CC3216" w:rsidP="00C011EF">
      <w:pPr>
        <w:tabs>
          <w:tab w:val="left" w:pos="3045"/>
        </w:tabs>
        <w:spacing w:after="0"/>
      </w:pPr>
    </w:p>
    <w:sdt>
      <w:sdtPr>
        <w:id w:val="799891854"/>
        <w:lock w:val="contentLocked"/>
        <w:placeholder>
          <w:docPart w:val="6D4682DF4CCC4D478921C0EDE5125B1B"/>
        </w:placeholder>
        <w:group/>
      </w:sdtPr>
      <w:sdtEndPr/>
      <w:sdtContent>
        <w:p w14:paraId="42E57E72" w14:textId="77777777" w:rsidR="00864535" w:rsidRDefault="00C011EF" w:rsidP="00CC3216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1" locked="0" layoutInCell="1" allowOverlap="1" wp14:anchorId="77FE481C" wp14:editId="6BBFDD8B">
                    <wp:simplePos x="0" y="0"/>
                    <wp:positionH relativeFrom="column">
                      <wp:posOffset>-1905</wp:posOffset>
                    </wp:positionH>
                    <wp:positionV relativeFrom="paragraph">
                      <wp:posOffset>-30480</wp:posOffset>
                    </wp:positionV>
                    <wp:extent cx="2159635" cy="0"/>
                    <wp:effectExtent l="0" t="0" r="0" b="0"/>
                    <wp:wrapNone/>
                    <wp:docPr id="308668414" name="Rak koppling 3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2159635" cy="0"/>
                            </a:xfrm>
                            <a:prstGeom prst="line">
                              <a:avLst/>
                            </a:prstGeom>
                            <a:ln w="6350"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 xmlns:oel="http://schemas.microsoft.com/office/2019/extlst" xmlns:w16du="http://schemas.microsoft.com/office/word/2023/wordml/word16du" xmlns:w16sdtfl="http://schemas.microsoft.com/office/word/2024/wordml/sdtformatlock">
                <w:pict>
                  <v:line w14:anchorId="4484EFCA" id="Rak koppling 3" o:spid="_x0000_s1026" alt="&quot;&quot;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-2.4pt" to="169.9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" strokecolor="#0b233e [3204]" strokeweight=".5pt">
                    <v:stroke joinstyle="miter"/>
                  </v:line>
                </w:pict>
              </mc:Fallback>
            </mc:AlternateContent>
          </w:r>
        </w:p>
      </w:sdtContent>
    </w:sdt>
    <w:sectPr w:rsidR="00864535" w:rsidSect="008606B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1191" w:right="2268" w:bottom="1928" w:left="226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B9D40" w14:textId="77777777" w:rsidR="00F52443" w:rsidRDefault="00F52443" w:rsidP="009C79BC">
      <w:pPr>
        <w:spacing w:after="0" w:line="240" w:lineRule="auto"/>
      </w:pPr>
      <w:r>
        <w:separator/>
      </w:r>
    </w:p>
  </w:endnote>
  <w:endnote w:type="continuationSeparator" w:id="0">
    <w:p w14:paraId="22C293F6" w14:textId="77777777" w:rsidR="00F52443" w:rsidRDefault="00F52443" w:rsidP="009C7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C53F0" w14:textId="77777777" w:rsidR="009C79BC" w:rsidRDefault="009C79B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A490A" w14:textId="77777777" w:rsidR="009C79BC" w:rsidRDefault="00294CDF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25797A93" wp14:editId="6C6C12A6">
              <wp:simplePos x="0" y="0"/>
              <wp:positionH relativeFrom="page">
                <wp:posOffset>561975</wp:posOffset>
              </wp:positionH>
              <wp:positionV relativeFrom="page">
                <wp:posOffset>9846945</wp:posOffset>
              </wp:positionV>
              <wp:extent cx="6663600" cy="691200"/>
              <wp:effectExtent l="0" t="0" r="0" b="0"/>
              <wp:wrapNone/>
              <wp:docPr id="30386943" name="Textruta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63600" cy="69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697AFFB" w14:textId="77777777" w:rsidR="00294CDF" w:rsidRDefault="00294CDF" w:rsidP="00294CDF">
                          <w:pPr>
                            <w:pStyle w:val="Sidfot"/>
                          </w:pPr>
                          <w:r w:rsidRPr="00071BF5">
                            <w:rPr>
                              <w:b/>
                              <w:bCs/>
                            </w:rPr>
                            <w:t>Myndigheten för civilt försvar</w:t>
                          </w:r>
                          <w:r>
                            <w:rPr>
                              <w:b/>
                              <w:bCs/>
                            </w:rPr>
                            <w:tab/>
                          </w:r>
                          <w:r w:rsidRPr="00EA72E7">
                            <w:t>Postadress</w:t>
                          </w:r>
                          <w:r w:rsidRPr="00071BF5">
                            <w:t>: 651 81 Karlstad</w:t>
                          </w:r>
                          <w:r w:rsidRPr="00071BF5">
                            <w:tab/>
                            <w:t>registrator@</w:t>
                          </w:r>
                          <w:r>
                            <w:t>mcf</w:t>
                          </w:r>
                          <w:r w:rsidRPr="00071BF5">
                            <w:t>.se</w:t>
                          </w:r>
                          <w:r>
                            <w:tab/>
                          </w:r>
                          <w:r w:rsidRPr="00071BF5">
                            <w:t>www</w:t>
                          </w:r>
                          <w:r w:rsidRPr="00530951">
                            <w:t>.mcf.</w:t>
                          </w:r>
                          <w:r w:rsidRPr="00071BF5">
                            <w:t>se</w:t>
                          </w:r>
                        </w:p>
                        <w:p w14:paraId="64472BE3" w14:textId="77777777" w:rsidR="00294CDF" w:rsidRPr="00E162A9" w:rsidRDefault="00294CDF" w:rsidP="00294CDF">
                          <w:pPr>
                            <w:pStyle w:val="Sidfot"/>
                            <w:rPr>
                              <w:b/>
                              <w:bCs/>
                            </w:rPr>
                          </w:pPr>
                          <w:r>
                            <w:tab/>
                          </w:r>
                          <w:r w:rsidRPr="00071BF5">
                            <w:t>Telefon: 0771-240 240</w:t>
                          </w:r>
                          <w:r w:rsidRPr="00071BF5">
                            <w:tab/>
                            <w:t>Fax: 010-240 56 00</w:t>
                          </w:r>
                          <w:r>
                            <w:rPr>
                              <w:b/>
                              <w:bCs/>
                            </w:rPr>
                            <w:tab/>
                          </w:r>
                          <w:r w:rsidRPr="00071BF5">
                            <w:t xml:space="preserve">Org.nr: </w:t>
                          </w:r>
                          <w:proofErr w:type="gramStart"/>
                          <w:r w:rsidRPr="00071BF5">
                            <w:t>202100</w:t>
                          </w:r>
                          <w:r>
                            <w:t>-</w:t>
                          </w:r>
                          <w:r w:rsidRPr="00071BF5">
                            <w:t>5984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25797A9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4.25pt;margin-top:775.35pt;width:524.7pt;height:54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" filled="f" stroked="f" strokeweight=".5pt">
              <v:textbox>
                <w:txbxContent>
                  <w:p w14:paraId="6697AFFB" w14:textId="77777777" w:rsidR="00294CDF" w:rsidRDefault="00294CDF" w:rsidP="00294CDF">
                    <w:pPr>
                      <w:pStyle w:val="Sidfot"/>
                    </w:pPr>
                    <w:r w:rsidRPr="00071BF5">
                      <w:rPr>
                        <w:b/>
                        <w:bCs/>
                      </w:rPr>
                      <w:t>Myndigheten för civilt försvar</w:t>
                    </w:r>
                    <w:r>
                      <w:rPr>
                        <w:b/>
                        <w:bCs/>
                      </w:rPr>
                      <w:tab/>
                    </w:r>
                    <w:r w:rsidRPr="00EA72E7">
                      <w:t>Postadress</w:t>
                    </w:r>
                    <w:r w:rsidRPr="00071BF5">
                      <w:t>: 651 81 Karlstad</w:t>
                    </w:r>
                    <w:r w:rsidRPr="00071BF5">
                      <w:tab/>
                      <w:t>registrator@</w:t>
                    </w:r>
                    <w:r>
                      <w:t>mcf</w:t>
                    </w:r>
                    <w:r w:rsidRPr="00071BF5">
                      <w:t>.se</w:t>
                    </w:r>
                    <w:r>
                      <w:tab/>
                    </w:r>
                    <w:r w:rsidRPr="00071BF5">
                      <w:t>www</w:t>
                    </w:r>
                    <w:r w:rsidRPr="00530951">
                      <w:t>.mcf.</w:t>
                    </w:r>
                    <w:r w:rsidRPr="00071BF5">
                      <w:t>se</w:t>
                    </w:r>
                  </w:p>
                  <w:p w14:paraId="64472BE3" w14:textId="77777777" w:rsidR="00294CDF" w:rsidRPr="00E162A9" w:rsidRDefault="00294CDF" w:rsidP="00294CDF">
                    <w:pPr>
                      <w:pStyle w:val="Sidfot"/>
                      <w:rPr>
                        <w:b/>
                        <w:bCs/>
                      </w:rPr>
                    </w:pPr>
                    <w:r>
                      <w:tab/>
                    </w:r>
                    <w:r w:rsidRPr="00071BF5">
                      <w:t>Telefon: 0771-240 240</w:t>
                    </w:r>
                    <w:r w:rsidRPr="00071BF5">
                      <w:tab/>
                      <w:t>Fax: 010-240 56 00</w:t>
                    </w:r>
                    <w:r>
                      <w:rPr>
                        <w:b/>
                        <w:bCs/>
                      </w:rPr>
                      <w:tab/>
                    </w:r>
                    <w:r w:rsidRPr="00071BF5">
                      <w:t>Org.nr: 202100</w:t>
                    </w:r>
                    <w:r>
                      <w:t>-</w:t>
                    </w:r>
                    <w:r w:rsidRPr="00071BF5">
                      <w:t>5984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A3833" w14:textId="77777777" w:rsidR="009C79BC" w:rsidRDefault="009C79B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D735C" w14:textId="77777777" w:rsidR="00F52443" w:rsidRDefault="00F52443" w:rsidP="009C79BC">
      <w:pPr>
        <w:spacing w:after="0" w:line="240" w:lineRule="auto"/>
      </w:pPr>
      <w:r>
        <w:separator/>
      </w:r>
    </w:p>
  </w:footnote>
  <w:footnote w:type="continuationSeparator" w:id="0">
    <w:p w14:paraId="52EEBB5A" w14:textId="77777777" w:rsidR="00F52443" w:rsidRDefault="00F52443" w:rsidP="009C7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4E149" w14:textId="77777777" w:rsidR="008606B2" w:rsidRDefault="008606B2" w:rsidP="001A1EE4">
    <w:pPr>
      <w:pStyle w:val="Sidhuvud"/>
      <w:tabs>
        <w:tab w:val="clear" w:pos="4536"/>
        <w:tab w:val="clear" w:pos="9072"/>
        <w:tab w:val="right" w:pos="8647"/>
      </w:tabs>
      <w:spacing w:before="400" w:line="264" w:lineRule="auto"/>
      <w:ind w:left="-1276" w:right="-1361"/>
      <w:jc w:val="right"/>
      <w:rPr>
        <w:noProof/>
      </w:rPr>
    </w:pPr>
    <w:r>
      <w:fldChar w:fldCharType="begin"/>
    </w:r>
    <w:r>
      <w:instrText>PAGE  \* Arabic  \* MERGEFORMAT</w:instrText>
    </w:r>
    <w:r>
      <w:fldChar w:fldCharType="separate"/>
    </w:r>
    <w:r>
      <w:t>2</w:t>
    </w:r>
    <w:r>
      <w:fldChar w:fldCharType="end"/>
    </w:r>
    <w:r>
      <w:t>(</w:t>
    </w:r>
    <w:fldSimple w:instr="NUMPAGES  \* Arabic  \* MERGEFORMAT">
      <w:r>
        <w:t>2</w:t>
      </w:r>
    </w:fldSimple>
    <w:r>
      <w:t>)</w:t>
    </w:r>
    <w:r w:rsidRPr="00FC2FCC">
      <w:rPr>
        <w:noProof/>
      </w:rPr>
      <w:t xml:space="preserve"> </w:t>
    </w:r>
  </w:p>
  <w:p w14:paraId="01B37947" w14:textId="77777777" w:rsidR="008606B2" w:rsidRPr="00C45D67" w:rsidRDefault="008606B2" w:rsidP="005E40A2">
    <w:pPr>
      <w:pStyle w:val="Sidhuvud"/>
      <w:tabs>
        <w:tab w:val="left" w:pos="442"/>
      </w:tabs>
      <w:spacing w:before="80"/>
      <w:ind w:left="-1276"/>
    </w:pPr>
    <w:r w:rsidRPr="0055145B">
      <w:t>Datum</w:t>
    </w:r>
    <w:r w:rsidRPr="00C45D67">
      <w:tab/>
      <w:t>Ärendenummer</w:t>
    </w:r>
  </w:p>
  <w:p w14:paraId="5D403E68" w14:textId="578DF672" w:rsidR="008606B2" w:rsidRPr="00C45D67" w:rsidRDefault="00FA36D7" w:rsidP="005E40A2">
    <w:pPr>
      <w:pStyle w:val="Sidhuvud"/>
      <w:tabs>
        <w:tab w:val="left" w:pos="442"/>
      </w:tabs>
      <w:spacing w:after="640"/>
      <w:ind w:left="-1276"/>
    </w:pPr>
    <w:sdt>
      <w:sdtPr>
        <w:id w:val="-1421947101"/>
        <w:placeholder>
          <w:docPart w:val="6D4682DF4CCC4D478921C0EDE5125B1B"/>
        </w:placeholder>
        <w:showingPlcHdr/>
        <w:dataBinding w:prefixMappings="xmlns:ns0='LPXML' " w:xpath="/ns0:root[1]/ns0:Datum[1]" w:storeItemID="{81A07762-EC70-46E4-80E4-11657D0119F3}"/>
        <w:date w:fullDate="2025-07-24T00:00:00Z">
          <w:dateFormat w:val="yyyy-MM-dd"/>
          <w:lid w:val="sv-SE"/>
          <w:storeMappedDataAs w:val="dateTime"/>
          <w:calendar w:val="gregorian"/>
        </w:date>
      </w:sdtPr>
      <w:sdtEndPr/>
      <w:sdtContent>
        <w:r w:rsidR="008606B2" w:rsidRPr="00AD0EE7">
          <w:rPr>
            <w:rStyle w:val="Platshllartext"/>
          </w:rPr>
          <w:t>Datum</w:t>
        </w:r>
      </w:sdtContent>
    </w:sdt>
    <w:r w:rsidR="008606B2" w:rsidRPr="00C45D67">
      <w:tab/>
    </w:r>
    <w:r w:rsidR="008606B2">
      <w:t>MCF 20</w:t>
    </w:r>
    <w:sdt>
      <w:sdtPr>
        <w:id w:val="-402907034"/>
        <w:placeholder>
          <w:docPart w:val="FD5B237A02354F7D903DCBDC35D30860"/>
        </w:placeholder>
        <w:showingPlcHdr/>
        <w15:dataBinding w:prefixMappings="xmlns:ns0='LPXML' " w:xpath="/ns0:root[1]/ns0:Diarienummer[1]" w:storeItemID="{81A07762-EC70-46E4-80E4-11657D0119F3}"/>
      </w:sdtPr>
      <w:sdtEndPr/>
      <w:sdtContent>
        <w:r w:rsidRPr="000B1807">
          <w:rPr>
            <w:rStyle w:val="Platshllartext"/>
          </w:rPr>
          <w:t>Ange namn på mall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7F148" w14:textId="77777777" w:rsidR="008606B2" w:rsidRPr="008F4933" w:rsidRDefault="008606B2" w:rsidP="00FC2FCC">
    <w:pPr>
      <w:pStyle w:val="Sidhuvud"/>
      <w:tabs>
        <w:tab w:val="clear" w:pos="4536"/>
        <w:tab w:val="clear" w:pos="9072"/>
        <w:tab w:val="right" w:pos="8647"/>
      </w:tabs>
      <w:spacing w:before="400"/>
      <w:ind w:left="-1276" w:right="-1361"/>
      <w:jc w:val="right"/>
      <w:rPr>
        <w:noProof/>
      </w:rPr>
    </w:pPr>
    <w:r>
      <w:fldChar w:fldCharType="begin"/>
    </w:r>
    <w:r>
      <w:instrText>PAGE  \* Arabic  \* MERGEFORMAT</w:instrText>
    </w:r>
    <w:r>
      <w:fldChar w:fldCharType="separate"/>
    </w:r>
    <w:r>
      <w:t>2</w:t>
    </w:r>
    <w:r>
      <w:fldChar w:fldCharType="end"/>
    </w:r>
    <w:r>
      <w:t>(</w:t>
    </w:r>
    <w:fldSimple w:instr="NUMPAGES  \* Arabic  \* MERGEFORMAT">
      <w:r>
        <w:t>2</w:t>
      </w:r>
    </w:fldSimple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7AF33" w14:textId="77777777" w:rsidR="009C79BC" w:rsidRDefault="009C79BC">
    <w:pPr>
      <w:pStyle w:val="Sidhuvu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EF4B1" w14:textId="77777777" w:rsidR="00446C2E" w:rsidRDefault="00446C2E" w:rsidP="00446C2E">
    <w:pPr>
      <w:pStyle w:val="Sidhuvud"/>
      <w:tabs>
        <w:tab w:val="clear" w:pos="4536"/>
        <w:tab w:val="clear" w:pos="9072"/>
        <w:tab w:val="right" w:pos="8647"/>
      </w:tabs>
      <w:spacing w:before="400" w:line="264" w:lineRule="auto"/>
      <w:ind w:left="-1276" w:right="-1361"/>
      <w:jc w:val="right"/>
      <w:rPr>
        <w:noProof/>
      </w:rPr>
    </w:pPr>
    <w:r>
      <w:fldChar w:fldCharType="begin"/>
    </w:r>
    <w:r>
      <w:instrText>PAGE  \* Arabic  \* MERGEFORMAT</w:instrText>
    </w:r>
    <w:r>
      <w:fldChar w:fldCharType="separate"/>
    </w:r>
    <w:r>
      <w:t>2</w:t>
    </w:r>
    <w:r>
      <w:fldChar w:fldCharType="end"/>
    </w:r>
    <w:r>
      <w:t>(</w:t>
    </w:r>
    <w:fldSimple w:instr="NUMPAGES  \* Arabic  \* MERGEFORMAT">
      <w:r>
        <w:t>3</w:t>
      </w:r>
    </w:fldSimple>
    <w:r>
      <w:t>)</w:t>
    </w:r>
  </w:p>
  <w:p w14:paraId="1B8DFF92" w14:textId="77777777" w:rsidR="00446C2E" w:rsidRPr="00C45D67" w:rsidRDefault="00446C2E" w:rsidP="00446C2E">
    <w:pPr>
      <w:pStyle w:val="Sidhuvud"/>
      <w:tabs>
        <w:tab w:val="left" w:pos="442"/>
      </w:tabs>
      <w:spacing w:before="80"/>
      <w:ind w:left="-1276"/>
    </w:pPr>
    <w:r w:rsidRPr="0055145B">
      <w:t>Datum</w:t>
    </w:r>
    <w:r w:rsidRPr="00C45D67">
      <w:tab/>
    </w:r>
    <w:r w:rsidR="00294CDF">
      <w:t>Ordernummer</w:t>
    </w:r>
  </w:p>
  <w:p w14:paraId="319252A4" w14:textId="01169F2A" w:rsidR="00446C2E" w:rsidRPr="00C45D67" w:rsidRDefault="00FA36D7" w:rsidP="00446C2E">
    <w:pPr>
      <w:pStyle w:val="Sidhuvud"/>
      <w:tabs>
        <w:tab w:val="left" w:pos="442"/>
      </w:tabs>
      <w:spacing w:after="640"/>
      <w:ind w:left="-1276"/>
    </w:pPr>
    <w:sdt>
      <w:sdtPr>
        <w:id w:val="275294069"/>
        <w:placeholder>
          <w:docPart w:val="FC194924C2B54DE9A7A1D6A726C50527"/>
        </w:placeholder>
        <w:showingPlcHdr/>
        <w:dataBinding w:prefixMappings="xmlns:ns0='LPXML' " w:xpath="/ns0:root[1]/ns0:Datum[1]" w:storeItemID="{81A07762-EC70-46E4-80E4-11657D0119F3}"/>
        <w:date>
          <w:dateFormat w:val="yyyy-MM-dd"/>
          <w:lid w:val="sv-SE"/>
          <w:storeMappedDataAs w:val="dateTime"/>
          <w:calendar w:val="gregorian"/>
        </w:date>
      </w:sdtPr>
      <w:sdtEndPr/>
      <w:sdtContent>
        <w:r w:rsidR="003E16EC">
          <w:rPr>
            <w:rStyle w:val="Platshllartext"/>
          </w:rPr>
          <w:t>D</w:t>
        </w:r>
        <w:r w:rsidR="003E16EC" w:rsidRPr="000F4629">
          <w:rPr>
            <w:rStyle w:val="Platshllartext"/>
          </w:rPr>
          <w:t>atum</w:t>
        </w:r>
      </w:sdtContent>
    </w:sdt>
    <w:r w:rsidR="00446C2E" w:rsidRPr="00C45D67">
      <w:tab/>
    </w:r>
    <w:sdt>
      <w:sdtPr>
        <w:id w:val="-1193524062"/>
        <w:placeholder>
          <w:docPart w:val="4FA64D0E5AF94430AE3A5A5533686FBC"/>
        </w:placeholder>
        <w:showingPlcHdr/>
        <w15:dataBinding w:prefixMappings="xmlns:ns0='LPXML' " w:xpath="/ns0:root[1]/ns0:Diarienummer[1]" w:storeItemID="{81A07762-EC70-46E4-80E4-11657D0119F3}"/>
      </w:sdtPr>
      <w:sdtEndPr/>
      <w:sdtContent>
        <w:r>
          <w:rPr>
            <w:rStyle w:val="Platshllartext"/>
          </w:rPr>
          <w:t>A</w:t>
        </w:r>
        <w:r w:rsidRPr="00745CF8">
          <w:rPr>
            <w:rStyle w:val="Platshllartext"/>
          </w:rPr>
          <w:t>nge text.</w:t>
        </w:r>
      </w:sdtContent>
    </w:sdt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16C0C" w14:textId="77777777" w:rsidR="00FF6648" w:rsidRDefault="00FF6648" w:rsidP="00FF6648">
    <w:pPr>
      <w:pStyle w:val="Sidhuvud"/>
      <w:tabs>
        <w:tab w:val="clear" w:pos="4536"/>
        <w:tab w:val="clear" w:pos="9072"/>
        <w:tab w:val="right" w:pos="8647"/>
      </w:tabs>
      <w:spacing w:before="400" w:line="264" w:lineRule="auto"/>
      <w:ind w:left="-1276" w:right="-1361"/>
      <w:jc w:val="right"/>
      <w:rPr>
        <w:noProof/>
      </w:rPr>
    </w:pPr>
    <w:r>
      <w:fldChar w:fldCharType="begin"/>
    </w:r>
    <w:r>
      <w:instrText>PAGE  \* Arabic  \* MERGEFORMAT</w:instrText>
    </w:r>
    <w:r>
      <w:fldChar w:fldCharType="separate"/>
    </w:r>
    <w:r>
      <w:t>1</w:t>
    </w:r>
    <w:r>
      <w:fldChar w:fldCharType="end"/>
    </w:r>
    <w:r>
      <w:t>(</w:t>
    </w:r>
    <w:fldSimple w:instr="NUMPAGES  \* Arabic  \* MERGEFORMAT">
      <w:r>
        <w:t>1</w:t>
      </w:r>
    </w:fldSimple>
    <w:r>
      <w:t>)</w:t>
    </w:r>
    <w:r w:rsidRPr="00FC2FCC">
      <w:rPr>
        <w:noProof/>
      </w:rPr>
      <w:t xml:space="preserve"> </w:t>
    </w:r>
  </w:p>
  <w:p w14:paraId="143AFD66" w14:textId="77777777" w:rsidR="00FF6648" w:rsidRPr="00C45D67" w:rsidRDefault="00FF6648" w:rsidP="00FF6648">
    <w:pPr>
      <w:pStyle w:val="Sidhuvud"/>
      <w:tabs>
        <w:tab w:val="left" w:pos="442"/>
      </w:tabs>
      <w:spacing w:before="80"/>
      <w:ind w:left="-1276"/>
    </w:pPr>
    <w:r w:rsidRPr="0055145B">
      <w:t>Datum</w:t>
    </w:r>
    <w:r w:rsidRPr="00C45D67">
      <w:tab/>
      <w:t>Ärendenummer</w:t>
    </w:r>
  </w:p>
  <w:p w14:paraId="36180141" w14:textId="70EC2659" w:rsidR="00FF6648" w:rsidRPr="00C45D67" w:rsidRDefault="00FA36D7" w:rsidP="00FF6648">
    <w:pPr>
      <w:pStyle w:val="Sidhuvud"/>
      <w:tabs>
        <w:tab w:val="left" w:pos="442"/>
      </w:tabs>
      <w:spacing w:after="640"/>
      <w:ind w:left="-1276"/>
    </w:pPr>
    <w:sdt>
      <w:sdtPr>
        <w:id w:val="-2118969445"/>
        <w:placeholder>
          <w:docPart w:val="D1C36D17937F4B9F951432B459693F26"/>
        </w:placeholder>
        <w:showingPlcHdr/>
        <w:dataBinding w:prefixMappings="xmlns:ns0='LPXML' " w:xpath="/ns0:root[1]/ns0:Datum[1]" w:storeItemID="{81A07762-EC70-46E4-80E4-11657D0119F3}"/>
        <w:date w:fullDate="2025-07-24T00:00:00Z">
          <w:dateFormat w:val="yyyy-MM-dd"/>
          <w:lid w:val="sv-SE"/>
          <w:storeMappedDataAs w:val="dateTime"/>
          <w:calendar w:val="gregorian"/>
        </w:date>
      </w:sdtPr>
      <w:sdtEndPr/>
      <w:sdtContent>
        <w:r w:rsidR="00FF6648" w:rsidRPr="00AD0EE7">
          <w:rPr>
            <w:rStyle w:val="Platshllartext"/>
          </w:rPr>
          <w:t>Datum</w:t>
        </w:r>
      </w:sdtContent>
    </w:sdt>
    <w:r w:rsidR="00FF6648" w:rsidRPr="00C45D67">
      <w:tab/>
    </w:r>
    <w:r w:rsidR="00FF6648">
      <w:t>MCF 20</w:t>
    </w:r>
    <w:sdt>
      <w:sdtPr>
        <w:id w:val="-746109849"/>
        <w:placeholder>
          <w:docPart w:val="331EEED1C4F54B6792A58E250F89A5D9"/>
        </w:placeholder>
        <w:showingPlcHdr/>
        <w15:dataBinding w:prefixMappings="xmlns:ns0='LPXML' " w:xpath="/ns0:root[1]/ns0:Diarienummer[1]" w:storeItemID="{81A07762-EC70-46E4-80E4-11657D0119F3}"/>
      </w:sdtPr>
      <w:sdtEndPr/>
      <w:sdtContent>
        <w:r>
          <w:rPr>
            <w:rStyle w:val="Platshllartext"/>
          </w:rPr>
          <w:t>A</w:t>
        </w:r>
        <w:r w:rsidRPr="000F4629">
          <w:rPr>
            <w:rStyle w:val="Platshllartext"/>
          </w:rPr>
          <w:t>nge datum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D7784"/>
    <w:multiLevelType w:val="multilevel"/>
    <w:tmpl w:val="F4B08CA8"/>
    <w:styleLink w:val="MCFFigurrubriklista"/>
    <w:lvl w:ilvl="0">
      <w:start w:val="1"/>
      <w:numFmt w:val="decimal"/>
      <w:pStyle w:val="Figurrubrik"/>
      <w:suff w:val="space"/>
      <w:lvlText w:val="Figur 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D5C2B66"/>
    <w:multiLevelType w:val="multilevel"/>
    <w:tmpl w:val="E6A614D4"/>
    <w:styleLink w:val="MCFnrRubrik"/>
    <w:lvl w:ilvl="0">
      <w:start w:val="1"/>
      <w:numFmt w:val="decimal"/>
      <w:pStyle w:val="Rubrik1Numrerad"/>
      <w:lvlText w:val="%1."/>
      <w:lvlJc w:val="left"/>
      <w:pPr>
        <w:ind w:left="1106" w:hanging="1106"/>
      </w:pPr>
      <w:rPr>
        <w:rFonts w:hint="default"/>
      </w:rPr>
    </w:lvl>
    <w:lvl w:ilvl="1">
      <w:start w:val="1"/>
      <w:numFmt w:val="decimal"/>
      <w:pStyle w:val="Rubrik2Numrerad"/>
      <w:lvlText w:val="%1.%2"/>
      <w:lvlJc w:val="left"/>
      <w:pPr>
        <w:ind w:left="1106" w:hanging="1106"/>
      </w:pPr>
      <w:rPr>
        <w:rFonts w:hint="default"/>
      </w:rPr>
    </w:lvl>
    <w:lvl w:ilvl="2">
      <w:start w:val="1"/>
      <w:numFmt w:val="decimal"/>
      <w:pStyle w:val="Rubrik3Numrerad"/>
      <w:lvlText w:val="%1.%2.%3"/>
      <w:lvlJc w:val="left"/>
      <w:pPr>
        <w:ind w:left="1106" w:hanging="1106"/>
      </w:pPr>
      <w:rPr>
        <w:rFonts w:hint="default"/>
      </w:rPr>
    </w:lvl>
    <w:lvl w:ilvl="3">
      <w:start w:val="1"/>
      <w:numFmt w:val="decimal"/>
      <w:pStyle w:val="Rubrik4Numrerad"/>
      <w:lvlText w:val="%1.%2.%3.%4"/>
      <w:lvlJc w:val="left"/>
      <w:pPr>
        <w:ind w:left="1247" w:hanging="1247"/>
      </w:pPr>
      <w:rPr>
        <w:rFonts w:hint="default"/>
      </w:rPr>
    </w:lvl>
    <w:lvl w:ilvl="4">
      <w:start w:val="1"/>
      <w:numFmt w:val="decimal"/>
      <w:pStyle w:val="Rubrik5Numrerad"/>
      <w:lvlText w:val="%1.%2.%3.%4.%5"/>
      <w:lvlJc w:val="left"/>
      <w:pPr>
        <w:ind w:left="1247" w:hanging="1247"/>
      </w:pPr>
      <w:rPr>
        <w:rFonts w:hint="default"/>
      </w:rPr>
    </w:lvl>
    <w:lvl w:ilvl="5">
      <w:start w:val="1"/>
      <w:numFmt w:val="none"/>
      <w:lvlText w:val=""/>
      <w:lvlJc w:val="left"/>
      <w:pPr>
        <w:ind w:left="1106" w:hanging="1106"/>
      </w:pPr>
      <w:rPr>
        <w:rFonts w:hint="default"/>
      </w:rPr>
    </w:lvl>
    <w:lvl w:ilvl="6">
      <w:start w:val="1"/>
      <w:numFmt w:val="none"/>
      <w:lvlText w:val=""/>
      <w:lvlJc w:val="left"/>
      <w:pPr>
        <w:ind w:left="1106" w:hanging="1106"/>
      </w:pPr>
      <w:rPr>
        <w:rFonts w:hint="default"/>
      </w:rPr>
    </w:lvl>
    <w:lvl w:ilvl="7">
      <w:start w:val="1"/>
      <w:numFmt w:val="none"/>
      <w:lvlText w:val=""/>
      <w:lvlJc w:val="left"/>
      <w:pPr>
        <w:ind w:left="1106" w:hanging="1106"/>
      </w:pPr>
      <w:rPr>
        <w:rFonts w:hint="default"/>
      </w:rPr>
    </w:lvl>
    <w:lvl w:ilvl="8">
      <w:start w:val="1"/>
      <w:numFmt w:val="none"/>
      <w:lvlText w:val=""/>
      <w:lvlJc w:val="left"/>
      <w:pPr>
        <w:ind w:left="1106" w:hanging="1106"/>
      </w:pPr>
      <w:rPr>
        <w:rFonts w:hint="default"/>
      </w:rPr>
    </w:lvl>
  </w:abstractNum>
  <w:abstractNum w:abstractNumId="2" w15:restartNumberingAfterBreak="0">
    <w:nsid w:val="129803C7"/>
    <w:multiLevelType w:val="multilevel"/>
    <w:tmpl w:val="BAE80A96"/>
    <w:styleLink w:val="MCFpunktlista"/>
    <w:lvl w:ilvl="0">
      <w:start w:val="1"/>
      <w:numFmt w:val="bullet"/>
      <w:pStyle w:val="Punktlista"/>
      <w:lvlText w:val=""/>
      <w:lvlJc w:val="left"/>
      <w:pPr>
        <w:ind w:left="454" w:hanging="284"/>
      </w:pPr>
      <w:rPr>
        <w:rFonts w:ascii="Symbol" w:hAnsi="Symbol" w:hint="default"/>
      </w:rPr>
    </w:lvl>
    <w:lvl w:ilvl="1">
      <w:start w:val="1"/>
      <w:numFmt w:val="bullet"/>
      <w:lvlText w:val="‐"/>
      <w:lvlJc w:val="left"/>
      <w:pPr>
        <w:ind w:left="738" w:hanging="284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"/>
      <w:lvlJc w:val="left"/>
      <w:pPr>
        <w:ind w:left="1022" w:hanging="284"/>
      </w:pPr>
      <w:rPr>
        <w:rFonts w:ascii="Symbol" w:hAnsi="Symbol" w:hint="default"/>
      </w:rPr>
    </w:lvl>
    <w:lvl w:ilvl="3">
      <w:start w:val="1"/>
      <w:numFmt w:val="bullet"/>
      <w:lvlText w:val="‐"/>
      <w:lvlJc w:val="left"/>
      <w:pPr>
        <w:ind w:left="1306" w:hanging="284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"/>
      <w:lvlJc w:val="left"/>
      <w:pPr>
        <w:ind w:left="1590" w:hanging="284"/>
      </w:pPr>
      <w:rPr>
        <w:rFonts w:ascii="Symbol" w:hAnsi="Symbol" w:hint="default"/>
      </w:rPr>
    </w:lvl>
    <w:lvl w:ilvl="5">
      <w:start w:val="1"/>
      <w:numFmt w:val="bullet"/>
      <w:lvlText w:val="‐"/>
      <w:lvlJc w:val="left"/>
      <w:pPr>
        <w:ind w:left="1874" w:hanging="284"/>
      </w:pPr>
      <w:rPr>
        <w:rFonts w:ascii="Times New Roman" w:hAnsi="Times New Roman" w:cs="Times New Roman" w:hint="default"/>
        <w:color w:val="auto"/>
      </w:rPr>
    </w:lvl>
    <w:lvl w:ilvl="6">
      <w:start w:val="1"/>
      <w:numFmt w:val="bullet"/>
      <w:lvlText w:val=""/>
      <w:lvlJc w:val="left"/>
      <w:pPr>
        <w:ind w:left="2158" w:hanging="284"/>
      </w:pPr>
      <w:rPr>
        <w:rFonts w:ascii="Symbol" w:hAnsi="Symbol" w:hint="default"/>
      </w:rPr>
    </w:lvl>
    <w:lvl w:ilvl="7">
      <w:start w:val="1"/>
      <w:numFmt w:val="bullet"/>
      <w:lvlText w:val="‐"/>
      <w:lvlJc w:val="left"/>
      <w:pPr>
        <w:ind w:left="2442" w:hanging="284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lvlText w:val=""/>
      <w:lvlJc w:val="left"/>
      <w:pPr>
        <w:ind w:left="2726" w:hanging="284"/>
      </w:pPr>
      <w:rPr>
        <w:rFonts w:ascii="Symbol" w:hAnsi="Symbol" w:hint="default"/>
      </w:rPr>
    </w:lvl>
  </w:abstractNum>
  <w:abstractNum w:abstractNumId="3" w15:restartNumberingAfterBreak="0">
    <w:nsid w:val="2BD535D1"/>
    <w:multiLevelType w:val="multilevel"/>
    <w:tmpl w:val="1418384E"/>
    <w:styleLink w:val="MCFTabellrubriksnumrering"/>
    <w:lvl w:ilvl="0">
      <w:start w:val="1"/>
      <w:numFmt w:val="decimal"/>
      <w:pStyle w:val="Tabellrubrik"/>
      <w:suff w:val="space"/>
      <w:lvlText w:val="Tabell 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CB07130"/>
    <w:multiLevelType w:val="multilevel"/>
    <w:tmpl w:val="637AB8D2"/>
    <w:styleLink w:val="MCFDiagramrubriknumrering"/>
    <w:lvl w:ilvl="0">
      <w:start w:val="1"/>
      <w:numFmt w:val="decimal"/>
      <w:pStyle w:val="Diagramrubrik"/>
      <w:suff w:val="space"/>
      <w:lvlText w:val="Diagram 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7DA47A7"/>
    <w:multiLevelType w:val="multilevel"/>
    <w:tmpl w:val="BAE80A96"/>
    <w:numStyleLink w:val="MCFpunktlista"/>
  </w:abstractNum>
  <w:abstractNum w:abstractNumId="6" w15:restartNumberingAfterBreak="0">
    <w:nsid w:val="4A642243"/>
    <w:multiLevelType w:val="multilevel"/>
    <w:tmpl w:val="D88ADCCA"/>
    <w:styleLink w:val="MCFnrpunkterlista"/>
    <w:lvl w:ilvl="0">
      <w:start w:val="1"/>
      <w:numFmt w:val="decimal"/>
      <w:pStyle w:val="Lista"/>
      <w:lvlText w:val="%1."/>
      <w:lvlJc w:val="left"/>
      <w:pPr>
        <w:ind w:left="45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595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BAE0A7E"/>
    <w:multiLevelType w:val="multilevel"/>
    <w:tmpl w:val="249266D2"/>
    <w:styleLink w:val="MCFnrlista"/>
    <w:lvl w:ilvl="0">
      <w:start w:val="1"/>
      <w:numFmt w:val="decimal"/>
      <w:pStyle w:val="Numreradlista"/>
      <w:lvlText w:val="%1."/>
      <w:lvlJc w:val="left"/>
      <w:pPr>
        <w:ind w:left="45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2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30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9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7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5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4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26" w:hanging="284"/>
      </w:pPr>
      <w:rPr>
        <w:rFonts w:hint="default"/>
      </w:rPr>
    </w:lvl>
  </w:abstractNum>
  <w:abstractNum w:abstractNumId="8" w15:restartNumberingAfterBreak="0">
    <w:nsid w:val="4CFA5E7D"/>
    <w:multiLevelType w:val="multilevel"/>
    <w:tmpl w:val="2258DDFC"/>
    <w:styleLink w:val="MCFlistformatfrPunktlistaifaktaruta"/>
    <w:lvl w:ilvl="0">
      <w:start w:val="1"/>
      <w:numFmt w:val="bullet"/>
      <w:pStyle w:val="Faktarutapunktlista"/>
      <w:lvlText w:val=""/>
      <w:lvlJc w:val="left"/>
      <w:pPr>
        <w:ind w:left="454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‐"/>
      <w:lvlJc w:val="left"/>
      <w:pPr>
        <w:ind w:left="454" w:hanging="170"/>
      </w:pPr>
      <w:rPr>
        <w:rFonts w:ascii="Times New Roman" w:hAnsi="Times New Roman" w:cs="Times New Roman" w:hint="default"/>
        <w:color w:val="auto"/>
      </w:rPr>
    </w:lvl>
    <w:lvl w:ilvl="2">
      <w:start w:val="1"/>
      <w:numFmt w:val="none"/>
      <w:lvlText w:val=""/>
      <w:lvlJc w:val="left"/>
      <w:pPr>
        <w:ind w:left="454" w:hanging="170"/>
      </w:pPr>
      <w:rPr>
        <w:rFonts w:hint="default"/>
      </w:rPr>
    </w:lvl>
    <w:lvl w:ilvl="3">
      <w:start w:val="1"/>
      <w:numFmt w:val="none"/>
      <w:lvlText w:val=""/>
      <w:lvlJc w:val="left"/>
      <w:pPr>
        <w:ind w:left="454" w:hanging="170"/>
      </w:pPr>
      <w:rPr>
        <w:rFonts w:hint="default"/>
      </w:rPr>
    </w:lvl>
    <w:lvl w:ilvl="4">
      <w:start w:val="1"/>
      <w:numFmt w:val="none"/>
      <w:lvlText w:val=""/>
      <w:lvlJc w:val="left"/>
      <w:pPr>
        <w:ind w:left="454" w:hanging="170"/>
      </w:pPr>
      <w:rPr>
        <w:rFonts w:hint="default"/>
      </w:rPr>
    </w:lvl>
    <w:lvl w:ilvl="5">
      <w:start w:val="1"/>
      <w:numFmt w:val="none"/>
      <w:lvlText w:val=""/>
      <w:lvlJc w:val="left"/>
      <w:pPr>
        <w:ind w:left="454" w:hanging="170"/>
      </w:pPr>
      <w:rPr>
        <w:rFonts w:hint="default"/>
      </w:rPr>
    </w:lvl>
    <w:lvl w:ilvl="6">
      <w:start w:val="1"/>
      <w:numFmt w:val="none"/>
      <w:lvlText w:val=""/>
      <w:lvlJc w:val="left"/>
      <w:pPr>
        <w:ind w:left="454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454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454" w:hanging="170"/>
      </w:pPr>
      <w:rPr>
        <w:rFonts w:hint="default"/>
      </w:rPr>
    </w:lvl>
  </w:abstractNum>
  <w:abstractNum w:abstractNumId="9" w15:restartNumberingAfterBreak="0">
    <w:nsid w:val="7A352377"/>
    <w:multiLevelType w:val="multilevel"/>
    <w:tmpl w:val="249266D2"/>
    <w:numStyleLink w:val="MCFnrlista"/>
  </w:abstractNum>
  <w:num w:numId="1">
    <w:abstractNumId w:val="0"/>
  </w:num>
  <w:num w:numId="2">
    <w:abstractNumId w:val="6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0"/>
  </w:num>
  <w:num w:numId="10">
    <w:abstractNumId w:val="6"/>
  </w:num>
  <w:num w:numId="11">
    <w:abstractNumId w:val="9"/>
  </w:num>
  <w:num w:numId="12">
    <w:abstractNumId w:val="1"/>
  </w:num>
  <w:num w:numId="13">
    <w:abstractNumId w:val="3"/>
  </w:num>
  <w:num w:numId="14">
    <w:abstractNumId w:val="8"/>
  </w:num>
  <w:num w:numId="15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932"/>
    <w:rsid w:val="00014730"/>
    <w:rsid w:val="00031137"/>
    <w:rsid w:val="00054FF4"/>
    <w:rsid w:val="00061CD0"/>
    <w:rsid w:val="000643B6"/>
    <w:rsid w:val="00065F18"/>
    <w:rsid w:val="000804C6"/>
    <w:rsid w:val="000A372D"/>
    <w:rsid w:val="000E2FE7"/>
    <w:rsid w:val="000F769B"/>
    <w:rsid w:val="00190810"/>
    <w:rsid w:val="001A4187"/>
    <w:rsid w:val="001B316C"/>
    <w:rsid w:val="001D58A9"/>
    <w:rsid w:val="001E2D0E"/>
    <w:rsid w:val="001F1E8C"/>
    <w:rsid w:val="001F2790"/>
    <w:rsid w:val="0020480A"/>
    <w:rsid w:val="00224922"/>
    <w:rsid w:val="00265E94"/>
    <w:rsid w:val="002931B2"/>
    <w:rsid w:val="00294CDF"/>
    <w:rsid w:val="002A57E6"/>
    <w:rsid w:val="002C3515"/>
    <w:rsid w:val="002F7C5B"/>
    <w:rsid w:val="0030166C"/>
    <w:rsid w:val="0033253B"/>
    <w:rsid w:val="00343059"/>
    <w:rsid w:val="003725CB"/>
    <w:rsid w:val="003978E9"/>
    <w:rsid w:val="003A3932"/>
    <w:rsid w:val="003E16EC"/>
    <w:rsid w:val="003E638B"/>
    <w:rsid w:val="003F0D05"/>
    <w:rsid w:val="003F363E"/>
    <w:rsid w:val="00446C2E"/>
    <w:rsid w:val="0048018D"/>
    <w:rsid w:val="00480ACF"/>
    <w:rsid w:val="004A39CD"/>
    <w:rsid w:val="004A5802"/>
    <w:rsid w:val="004A5B9D"/>
    <w:rsid w:val="004C17E3"/>
    <w:rsid w:val="004D4547"/>
    <w:rsid w:val="00542ED4"/>
    <w:rsid w:val="00544CAC"/>
    <w:rsid w:val="005453F2"/>
    <w:rsid w:val="00566020"/>
    <w:rsid w:val="005702D3"/>
    <w:rsid w:val="005B03AE"/>
    <w:rsid w:val="005C4515"/>
    <w:rsid w:val="005E36BF"/>
    <w:rsid w:val="005E75D3"/>
    <w:rsid w:val="00645A43"/>
    <w:rsid w:val="00674C12"/>
    <w:rsid w:val="006867E0"/>
    <w:rsid w:val="00691653"/>
    <w:rsid w:val="00695A94"/>
    <w:rsid w:val="006E4390"/>
    <w:rsid w:val="00752EF7"/>
    <w:rsid w:val="007620A8"/>
    <w:rsid w:val="007623E0"/>
    <w:rsid w:val="00764D4D"/>
    <w:rsid w:val="00784058"/>
    <w:rsid w:val="00791F36"/>
    <w:rsid w:val="007A450D"/>
    <w:rsid w:val="007B50BC"/>
    <w:rsid w:val="007C1560"/>
    <w:rsid w:val="007D7DDA"/>
    <w:rsid w:val="0081413C"/>
    <w:rsid w:val="00822DF0"/>
    <w:rsid w:val="00825C21"/>
    <w:rsid w:val="0084593C"/>
    <w:rsid w:val="00856748"/>
    <w:rsid w:val="00856918"/>
    <w:rsid w:val="008606B2"/>
    <w:rsid w:val="00864535"/>
    <w:rsid w:val="008736AB"/>
    <w:rsid w:val="00887214"/>
    <w:rsid w:val="008A3609"/>
    <w:rsid w:val="00906629"/>
    <w:rsid w:val="00925289"/>
    <w:rsid w:val="00927F13"/>
    <w:rsid w:val="00933215"/>
    <w:rsid w:val="009651FB"/>
    <w:rsid w:val="009965E8"/>
    <w:rsid w:val="009B05BD"/>
    <w:rsid w:val="009B2093"/>
    <w:rsid w:val="009C058B"/>
    <w:rsid w:val="009C79BC"/>
    <w:rsid w:val="009D1BD3"/>
    <w:rsid w:val="009D6AC2"/>
    <w:rsid w:val="009F05AF"/>
    <w:rsid w:val="00A179EB"/>
    <w:rsid w:val="00A20B0B"/>
    <w:rsid w:val="00A31E09"/>
    <w:rsid w:val="00A3491F"/>
    <w:rsid w:val="00A548B2"/>
    <w:rsid w:val="00A5676B"/>
    <w:rsid w:val="00A67C00"/>
    <w:rsid w:val="00A73753"/>
    <w:rsid w:val="00A94979"/>
    <w:rsid w:val="00A9707F"/>
    <w:rsid w:val="00AF470C"/>
    <w:rsid w:val="00AF5477"/>
    <w:rsid w:val="00B31FD5"/>
    <w:rsid w:val="00B36832"/>
    <w:rsid w:val="00B457CD"/>
    <w:rsid w:val="00B5351A"/>
    <w:rsid w:val="00B82529"/>
    <w:rsid w:val="00BC6861"/>
    <w:rsid w:val="00BE681C"/>
    <w:rsid w:val="00BF42E0"/>
    <w:rsid w:val="00BF5EC6"/>
    <w:rsid w:val="00C011EF"/>
    <w:rsid w:val="00C22AF6"/>
    <w:rsid w:val="00C4636A"/>
    <w:rsid w:val="00C52F18"/>
    <w:rsid w:val="00C6121B"/>
    <w:rsid w:val="00CB6ADA"/>
    <w:rsid w:val="00CC3216"/>
    <w:rsid w:val="00CC530C"/>
    <w:rsid w:val="00CC56DF"/>
    <w:rsid w:val="00CF3DC2"/>
    <w:rsid w:val="00D104C6"/>
    <w:rsid w:val="00D16F34"/>
    <w:rsid w:val="00D24B50"/>
    <w:rsid w:val="00D27168"/>
    <w:rsid w:val="00D37CAE"/>
    <w:rsid w:val="00D70184"/>
    <w:rsid w:val="00D81EC7"/>
    <w:rsid w:val="00D94368"/>
    <w:rsid w:val="00DA15D6"/>
    <w:rsid w:val="00DA1ADF"/>
    <w:rsid w:val="00DD5D54"/>
    <w:rsid w:val="00E10A4B"/>
    <w:rsid w:val="00E40F93"/>
    <w:rsid w:val="00E9709F"/>
    <w:rsid w:val="00EA4C2E"/>
    <w:rsid w:val="00ED2A66"/>
    <w:rsid w:val="00EF7DCE"/>
    <w:rsid w:val="00F10676"/>
    <w:rsid w:val="00F13333"/>
    <w:rsid w:val="00F215EA"/>
    <w:rsid w:val="00F336A2"/>
    <w:rsid w:val="00F51B3B"/>
    <w:rsid w:val="00F52443"/>
    <w:rsid w:val="00F6024F"/>
    <w:rsid w:val="00F75442"/>
    <w:rsid w:val="00F80F5F"/>
    <w:rsid w:val="00F93958"/>
    <w:rsid w:val="00FA249D"/>
    <w:rsid w:val="00FA36D7"/>
    <w:rsid w:val="00FB4D69"/>
    <w:rsid w:val="00FD21A5"/>
    <w:rsid w:val="00FE2271"/>
    <w:rsid w:val="00FF0783"/>
    <w:rsid w:val="00FF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182A63"/>
  <w15:chartTrackingRefBased/>
  <w15:docId w15:val="{4784C520-3303-42AD-9646-99DDEB940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3"/>
        <w:szCs w:val="23"/>
        <w:lang w:val="sv-SE" w:eastAsia="en-US" w:bidi="ar-SA"/>
        <w14:ligatures w14:val="standardContextual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38" w:unhideWhenUsed="1"/>
    <w:lsdException w:name="index 2" w:semiHidden="1" w:uiPriority="38" w:unhideWhenUsed="1"/>
    <w:lsdException w:name="index 3" w:semiHidden="1" w:uiPriority="38" w:unhideWhenUsed="1"/>
    <w:lsdException w:name="index 4" w:semiHidden="1" w:uiPriority="38" w:unhideWhenUsed="1"/>
    <w:lsdException w:name="index 5" w:semiHidden="1" w:uiPriority="38" w:unhideWhenUsed="1"/>
    <w:lsdException w:name="index 6" w:semiHidden="1" w:uiPriority="38" w:unhideWhenUsed="1"/>
    <w:lsdException w:name="index 7" w:semiHidden="1" w:uiPriority="38" w:unhideWhenUsed="1"/>
    <w:lsdException w:name="index 8" w:semiHidden="1" w:uiPriority="38" w:unhideWhenUsed="1"/>
    <w:lsdException w:name="index 9" w:semiHidden="1" w:uiPriority="38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38" w:unhideWhenUsed="1"/>
    <w:lsdException w:name="header" w:semiHidden="1" w:uiPriority="37" w:unhideWhenUsed="1"/>
    <w:lsdException w:name="footer" w:semiHidden="1" w:uiPriority="37" w:unhideWhenUsed="1"/>
    <w:lsdException w:name="index heading" w:semiHidden="1" w:uiPriority="38" w:unhideWhenUsed="1"/>
    <w:lsdException w:name="caption" w:semiHidden="1" w:uiPriority="36" w:unhideWhenUsed="1"/>
    <w:lsdException w:name="table of figures" w:semiHidden="1" w:uiPriority="38" w:unhideWhenUsed="1"/>
    <w:lsdException w:name="envelope address" w:semiHidden="1" w:uiPriority="37" w:unhideWhenUsed="1"/>
    <w:lsdException w:name="envelope return" w:semiHidden="1" w:uiPriority="38" w:unhideWhenUsed="1"/>
    <w:lsdException w:name="footnote reference" w:semiHidden="1" w:unhideWhenUsed="1"/>
    <w:lsdException w:name="annotation reference" w:semiHidden="1" w:uiPriority="38" w:unhideWhenUsed="1"/>
    <w:lsdException w:name="line number" w:semiHidden="1" w:unhideWhenUsed="1"/>
    <w:lsdException w:name="page number" w:semiHidden="1" w:unhideWhenUsed="1"/>
    <w:lsdException w:name="endnote reference" w:semiHidden="1" w:uiPriority="38" w:unhideWhenUsed="1"/>
    <w:lsdException w:name="endnote text" w:semiHidden="1" w:uiPriority="38" w:unhideWhenUsed="1"/>
    <w:lsdException w:name="table of authorities" w:semiHidden="1" w:uiPriority="38" w:unhideWhenUsed="1"/>
    <w:lsdException w:name="macro" w:semiHidden="1" w:unhideWhenUsed="1"/>
    <w:lsdException w:name="toa heading" w:semiHidden="1" w:uiPriority="38" w:unhideWhenUsed="1"/>
    <w:lsdException w:name="List" w:semiHidden="1" w:uiPriority="3" w:unhideWhenUsed="1"/>
    <w:lsdException w:name="List Bullet" w:semiHidden="1" w:uiPriority="3" w:unhideWhenUsed="1"/>
    <w:lsdException w:name="List Number" w:semiHidden="1" w:uiPriority="3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iPriority="38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iPriority="16" w:unhideWhenUsed="1"/>
    <w:lsdException w:name="Date" w:semiHidden="1" w:uiPriority="38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8" w:unhideWhenUsed="1"/>
    <w:lsdException w:name="Hyperlink" w:semiHidden="1" w:uiPriority="38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iPriority="38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38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31"/>
    <w:lsdException w:name="Intense Quote" w:uiPriority="3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qFormat="1"/>
    <w:lsdException w:name="Subtle Reference" w:semiHidden="1" w:qFormat="1"/>
    <w:lsdException w:name="Intense Reference" w:qFormat="1"/>
    <w:lsdException w:name="Book Title" w:semiHidden="1" w:qFormat="1"/>
    <w:lsdException w:name="Bibliography" w:semiHidden="1" w:uiPriority="35" w:unhideWhenUsed="1"/>
    <w:lsdException w:name="TOC Heading" w:semiHidden="1" w:uiPriority="3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66C"/>
  </w:style>
  <w:style w:type="paragraph" w:styleId="Rubrik1">
    <w:name w:val="heading 1"/>
    <w:basedOn w:val="Normal"/>
    <w:next w:val="Normal"/>
    <w:link w:val="Rubrik1Char"/>
    <w:uiPriority w:val="9"/>
    <w:qFormat/>
    <w:rsid w:val="009C79BC"/>
    <w:pPr>
      <w:keepNext/>
      <w:keepLines/>
      <w:spacing w:before="440" w:after="80" w:line="240" w:lineRule="auto"/>
      <w:outlineLvl w:val="0"/>
    </w:pPr>
    <w:rPr>
      <w:rFonts w:asciiTheme="majorHAnsi" w:eastAsiaTheme="majorEastAsia" w:hAnsiTheme="majorHAnsi" w:cstheme="majorBidi"/>
      <w:b/>
      <w:sz w:val="44"/>
      <w:szCs w:val="40"/>
    </w:rPr>
  </w:style>
  <w:style w:type="paragraph" w:styleId="Rubrik2">
    <w:name w:val="heading 2"/>
    <w:basedOn w:val="Normal"/>
    <w:next w:val="Normal"/>
    <w:link w:val="Rubrik2Char"/>
    <w:uiPriority w:val="9"/>
    <w:qFormat/>
    <w:rsid w:val="009C79BC"/>
    <w:pPr>
      <w:keepNext/>
      <w:keepLines/>
      <w:spacing w:before="280" w:after="80" w:line="240" w:lineRule="auto"/>
      <w:outlineLvl w:val="1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Rubrik3">
    <w:name w:val="heading 3"/>
    <w:basedOn w:val="Normal"/>
    <w:next w:val="Normal"/>
    <w:link w:val="Rubrik3Char"/>
    <w:uiPriority w:val="9"/>
    <w:qFormat/>
    <w:rsid w:val="009C79BC"/>
    <w:pPr>
      <w:keepNext/>
      <w:keepLines/>
      <w:spacing w:before="280" w:after="80" w:line="240" w:lineRule="auto"/>
      <w:outlineLvl w:val="2"/>
    </w:pPr>
    <w:rPr>
      <w:rFonts w:asciiTheme="majorHAnsi" w:eastAsiaTheme="majorEastAsia" w:hAnsiTheme="majorHAnsi" w:cstheme="majorBidi"/>
      <w:b/>
      <w:sz w:val="30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qFormat/>
    <w:rsid w:val="009C79BC"/>
    <w:pPr>
      <w:keepNext/>
      <w:keepLines/>
      <w:spacing w:before="240" w:after="40" w:line="240" w:lineRule="auto"/>
      <w:outlineLvl w:val="3"/>
    </w:pPr>
    <w:rPr>
      <w:rFonts w:asciiTheme="majorHAnsi" w:eastAsiaTheme="majorEastAsia" w:hAnsiTheme="majorHAnsi" w:cstheme="majorBidi"/>
      <w:b/>
      <w:iCs/>
      <w:sz w:val="24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9C79BC"/>
    <w:pPr>
      <w:keepNext/>
      <w:keepLines/>
      <w:spacing w:before="240" w:after="40" w:line="240" w:lineRule="auto"/>
      <w:outlineLvl w:val="4"/>
    </w:pPr>
    <w:rPr>
      <w:rFonts w:asciiTheme="majorHAnsi" w:eastAsiaTheme="majorEastAsia" w:hAnsiTheme="majorHAnsi" w:cstheme="majorBidi"/>
      <w:color w:val="081A2E" w:themeColor="accent1" w:themeShade="BF"/>
      <w:sz w:val="22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9C79BC"/>
    <w:pPr>
      <w:keepNext/>
      <w:keepLines/>
      <w:spacing w:before="40" w:after="40" w:line="240" w:lineRule="auto"/>
      <w:outlineLvl w:val="5"/>
    </w:pPr>
    <w:rPr>
      <w:rFonts w:eastAsiaTheme="majorEastAsia" w:cstheme="majorBidi"/>
      <w:b/>
      <w:iCs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9C79BC"/>
    <w:pPr>
      <w:keepNext/>
      <w:keepLines/>
      <w:spacing w:before="40" w:after="0" w:line="240" w:lineRule="auto"/>
      <w:outlineLvl w:val="6"/>
    </w:pPr>
    <w:rPr>
      <w:rFonts w:eastAsiaTheme="majorEastAsia" w:cstheme="majorBidi"/>
      <w:i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9C79BC"/>
    <w:pPr>
      <w:keepNext/>
      <w:keepLines/>
      <w:spacing w:after="0" w:line="240" w:lineRule="auto"/>
      <w:outlineLvl w:val="7"/>
    </w:pPr>
    <w:rPr>
      <w:rFonts w:eastAsiaTheme="majorEastAsia" w:cstheme="majorBidi"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9C79BC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C79BC"/>
    <w:rPr>
      <w:rFonts w:asciiTheme="majorHAnsi" w:eastAsiaTheme="majorEastAsia" w:hAnsiTheme="majorHAnsi" w:cstheme="majorBidi"/>
      <w:b/>
      <w:sz w:val="44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9C79BC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9C79BC"/>
    <w:rPr>
      <w:rFonts w:asciiTheme="majorHAnsi" w:eastAsiaTheme="majorEastAsia" w:hAnsiTheme="majorHAnsi" w:cstheme="majorBidi"/>
      <w:b/>
      <w:sz w:val="30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A39CD"/>
    <w:rPr>
      <w:rFonts w:asciiTheme="majorHAnsi" w:eastAsiaTheme="majorEastAsia" w:hAnsiTheme="majorHAnsi" w:cstheme="majorBidi"/>
      <w:b/>
      <w:iCs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C17E3"/>
    <w:rPr>
      <w:rFonts w:asciiTheme="majorHAnsi" w:eastAsiaTheme="majorEastAsia" w:hAnsiTheme="majorHAnsi" w:cstheme="majorBidi"/>
      <w:color w:val="081A2E" w:themeColor="accent1" w:themeShade="BF"/>
      <w:sz w:val="22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C79BC"/>
    <w:rPr>
      <w:rFonts w:eastAsiaTheme="majorEastAsia" w:cstheme="majorBidi"/>
      <w:b/>
      <w:iCs/>
      <w:sz w:val="23"/>
      <w:szCs w:val="23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C79BC"/>
    <w:rPr>
      <w:rFonts w:eastAsiaTheme="majorEastAsia" w:cstheme="majorBidi"/>
      <w:i/>
      <w:sz w:val="23"/>
      <w:szCs w:val="23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C79BC"/>
    <w:rPr>
      <w:rFonts w:eastAsiaTheme="majorEastAsia" w:cstheme="majorBidi"/>
      <w:iCs/>
      <w:color w:val="272727" w:themeColor="text1" w:themeTint="D8"/>
      <w:sz w:val="23"/>
      <w:szCs w:val="23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C79BC"/>
    <w:rPr>
      <w:rFonts w:eastAsiaTheme="majorEastAsia" w:cstheme="majorBidi"/>
      <w:color w:val="272727" w:themeColor="text1" w:themeTint="D8"/>
      <w:sz w:val="23"/>
      <w:szCs w:val="23"/>
    </w:rPr>
  </w:style>
  <w:style w:type="paragraph" w:styleId="Rubrik">
    <w:name w:val="Title"/>
    <w:basedOn w:val="Normal"/>
    <w:next w:val="Normal"/>
    <w:link w:val="RubrikChar"/>
    <w:uiPriority w:val="8"/>
    <w:semiHidden/>
    <w:qFormat/>
    <w:rsid w:val="009C79BC"/>
    <w:pPr>
      <w:spacing w:before="440" w:after="80" w:line="240" w:lineRule="auto"/>
      <w:contextualSpacing/>
      <w:outlineLvl w:val="0"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8"/>
    <w:semiHidden/>
    <w:rsid w:val="004C17E3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8"/>
    <w:semiHidden/>
    <w:qFormat/>
    <w:rsid w:val="009C79BC"/>
    <w:pPr>
      <w:numPr>
        <w:ilvl w:val="1"/>
      </w:numPr>
    </w:pPr>
    <w:rPr>
      <w:rFonts w:asciiTheme="majorHAnsi" w:eastAsiaTheme="majorEastAsia" w:hAnsiTheme="majorHAnsi" w:cstheme="majorBidi"/>
      <w:b/>
      <w:color w:val="000000" w:themeColor="text1"/>
      <w:spacing w:val="15"/>
      <w:sz w:val="24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8"/>
    <w:semiHidden/>
    <w:rsid w:val="004C17E3"/>
    <w:rPr>
      <w:rFonts w:asciiTheme="majorHAnsi" w:eastAsiaTheme="majorEastAsia" w:hAnsiTheme="majorHAnsi" w:cstheme="majorBidi"/>
      <w:b/>
      <w:color w:val="000000" w:themeColor="text1"/>
      <w:spacing w:val="15"/>
      <w:sz w:val="24"/>
      <w:szCs w:val="28"/>
    </w:rPr>
  </w:style>
  <w:style w:type="paragraph" w:styleId="Citat">
    <w:name w:val="Quote"/>
    <w:basedOn w:val="Normal"/>
    <w:next w:val="Normal"/>
    <w:link w:val="CitatChar"/>
    <w:uiPriority w:val="25"/>
    <w:semiHidden/>
    <w:rsid w:val="009C79BC"/>
    <w:pPr>
      <w:spacing w:before="160"/>
      <w:ind w:left="737" w:right="851"/>
    </w:pPr>
    <w:rPr>
      <w:rFonts w:asciiTheme="majorHAnsi" w:hAnsiTheme="majorHAnsi"/>
      <w:iCs/>
      <w:sz w:val="22"/>
    </w:rPr>
  </w:style>
  <w:style w:type="character" w:customStyle="1" w:styleId="CitatChar">
    <w:name w:val="Citat Char"/>
    <w:basedOn w:val="Standardstycketeckensnitt"/>
    <w:link w:val="Citat"/>
    <w:uiPriority w:val="25"/>
    <w:semiHidden/>
    <w:rsid w:val="004C17E3"/>
    <w:rPr>
      <w:rFonts w:asciiTheme="majorHAnsi" w:hAnsiTheme="majorHAnsi"/>
      <w:iCs/>
      <w:sz w:val="22"/>
    </w:rPr>
  </w:style>
  <w:style w:type="paragraph" w:styleId="Liststycke">
    <w:name w:val="List Paragraph"/>
    <w:basedOn w:val="Normal"/>
    <w:uiPriority w:val="99"/>
    <w:semiHidden/>
    <w:rsid w:val="009C79BC"/>
    <w:pPr>
      <w:ind w:left="720"/>
      <w:contextualSpacing/>
    </w:pPr>
  </w:style>
  <w:style w:type="character" w:styleId="Starkbetoning">
    <w:name w:val="Intense Emphasis"/>
    <w:basedOn w:val="Standardstycketeckensnitt"/>
    <w:uiPriority w:val="99"/>
    <w:semiHidden/>
    <w:qFormat/>
    <w:rsid w:val="009C79BC"/>
    <w:rPr>
      <w:i/>
      <w:iCs/>
      <w:color w:val="081A2E" w:themeColor="accent1" w:themeShade="BF"/>
    </w:rPr>
  </w:style>
  <w:style w:type="paragraph" w:styleId="Starktcitat">
    <w:name w:val="Intense Quote"/>
    <w:basedOn w:val="Citat"/>
    <w:next w:val="Normal"/>
    <w:link w:val="StarktcitatChar"/>
    <w:uiPriority w:val="25"/>
    <w:semiHidden/>
    <w:rsid w:val="001D58A9"/>
    <w:rPr>
      <w:sz w:val="26"/>
    </w:rPr>
  </w:style>
  <w:style w:type="character" w:customStyle="1" w:styleId="StarktcitatChar">
    <w:name w:val="Starkt citat Char"/>
    <w:basedOn w:val="Standardstycketeckensnitt"/>
    <w:link w:val="Starktcitat"/>
    <w:uiPriority w:val="25"/>
    <w:semiHidden/>
    <w:rsid w:val="004C17E3"/>
    <w:rPr>
      <w:rFonts w:asciiTheme="majorHAnsi" w:hAnsiTheme="majorHAnsi"/>
      <w:iCs/>
      <w:sz w:val="26"/>
    </w:rPr>
  </w:style>
  <w:style w:type="character" w:styleId="Starkreferens">
    <w:name w:val="Intense Reference"/>
    <w:basedOn w:val="Standardstycketeckensnitt"/>
    <w:uiPriority w:val="99"/>
    <w:semiHidden/>
    <w:qFormat/>
    <w:rsid w:val="009C79BC"/>
    <w:rPr>
      <w:b/>
      <w:bCs/>
      <w:smallCaps/>
      <w:color w:val="081A2E" w:themeColor="accent1" w:themeShade="BF"/>
      <w:spacing w:val="5"/>
    </w:rPr>
  </w:style>
  <w:style w:type="paragraph" w:styleId="Sidhuvud">
    <w:name w:val="header"/>
    <w:basedOn w:val="Normal"/>
    <w:link w:val="SidhuvudChar"/>
    <w:uiPriority w:val="32"/>
    <w:semiHidden/>
    <w:rsid w:val="009C79BC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8"/>
    </w:rPr>
  </w:style>
  <w:style w:type="character" w:customStyle="1" w:styleId="SidhuvudChar">
    <w:name w:val="Sidhuvud Char"/>
    <w:basedOn w:val="Standardstycketeckensnitt"/>
    <w:link w:val="Sidhuvud"/>
    <w:uiPriority w:val="32"/>
    <w:semiHidden/>
    <w:rsid w:val="004C17E3"/>
    <w:rPr>
      <w:rFonts w:asciiTheme="majorHAnsi" w:hAnsiTheme="majorHAnsi"/>
      <w:sz w:val="18"/>
    </w:rPr>
  </w:style>
  <w:style w:type="paragraph" w:styleId="Sidfot">
    <w:name w:val="footer"/>
    <w:basedOn w:val="Normal"/>
    <w:link w:val="SidfotChar"/>
    <w:uiPriority w:val="32"/>
    <w:semiHidden/>
    <w:rsid w:val="009C79BC"/>
    <w:pPr>
      <w:tabs>
        <w:tab w:val="left" w:pos="2931"/>
        <w:tab w:val="center" w:pos="4536"/>
        <w:tab w:val="left" w:pos="5925"/>
        <w:tab w:val="left" w:pos="8250"/>
        <w:tab w:val="right" w:pos="9072"/>
      </w:tabs>
      <w:spacing w:after="0"/>
    </w:pPr>
    <w:rPr>
      <w:rFonts w:asciiTheme="majorHAnsi" w:hAnsiTheme="majorHAnsi"/>
      <w:sz w:val="18"/>
      <w:szCs w:val="18"/>
    </w:rPr>
  </w:style>
  <w:style w:type="character" w:customStyle="1" w:styleId="SidfotChar">
    <w:name w:val="Sidfot Char"/>
    <w:basedOn w:val="Standardstycketeckensnitt"/>
    <w:link w:val="Sidfot"/>
    <w:uiPriority w:val="32"/>
    <w:semiHidden/>
    <w:rsid w:val="004C17E3"/>
    <w:rPr>
      <w:rFonts w:asciiTheme="majorHAnsi" w:hAnsiTheme="majorHAnsi"/>
      <w:sz w:val="18"/>
      <w:szCs w:val="18"/>
    </w:rPr>
  </w:style>
  <w:style w:type="paragraph" w:customStyle="1" w:styleId="Dokumentegenskaper">
    <w:name w:val="Dokumentegenskaper"/>
    <w:basedOn w:val="Normal"/>
    <w:uiPriority w:val="32"/>
    <w:semiHidden/>
    <w:rsid w:val="009C79BC"/>
    <w:pPr>
      <w:spacing w:after="0"/>
    </w:pPr>
    <w:rPr>
      <w:rFonts w:asciiTheme="majorHAnsi" w:hAnsiTheme="majorHAnsi"/>
      <w:color w:val="000000" w:themeColor="text1"/>
      <w:sz w:val="18"/>
    </w:rPr>
  </w:style>
  <w:style w:type="paragraph" w:styleId="Adress-brev">
    <w:name w:val="envelope address"/>
    <w:basedOn w:val="Dokumentegenskaper"/>
    <w:uiPriority w:val="35"/>
    <w:semiHidden/>
    <w:rsid w:val="009C79BC"/>
  </w:style>
  <w:style w:type="paragraph" w:styleId="Beskrivning">
    <w:name w:val="caption"/>
    <w:basedOn w:val="Normal"/>
    <w:next w:val="Normal"/>
    <w:uiPriority w:val="25"/>
    <w:semiHidden/>
    <w:rsid w:val="00A3491F"/>
    <w:pPr>
      <w:spacing w:before="360" w:after="60" w:line="240" w:lineRule="auto"/>
    </w:pPr>
    <w:rPr>
      <w:rFonts w:asciiTheme="majorHAnsi" w:hAnsiTheme="majorHAnsi"/>
      <w:iCs/>
      <w:color w:val="061727" w:themeColor="text2"/>
      <w:sz w:val="20"/>
      <w:szCs w:val="18"/>
    </w:rPr>
  </w:style>
  <w:style w:type="paragraph" w:customStyle="1" w:styleId="AnmrkningKlla">
    <w:name w:val="Anmärkning/Källa"/>
    <w:basedOn w:val="Normal"/>
    <w:next w:val="Normal"/>
    <w:uiPriority w:val="22"/>
    <w:semiHidden/>
    <w:qFormat/>
    <w:rsid w:val="009C79BC"/>
    <w:pPr>
      <w:spacing w:before="40" w:after="360"/>
    </w:pPr>
    <w:rPr>
      <w:rFonts w:asciiTheme="majorHAnsi" w:hAnsiTheme="majorHAnsi"/>
      <w:sz w:val="18"/>
    </w:rPr>
  </w:style>
  <w:style w:type="paragraph" w:customStyle="1" w:styleId="Diagramrubrik">
    <w:name w:val="Diagramrubrik"/>
    <w:basedOn w:val="Rubrik3"/>
    <w:next w:val="Normal"/>
    <w:uiPriority w:val="20"/>
    <w:semiHidden/>
    <w:qFormat/>
    <w:rsid w:val="007B50BC"/>
    <w:pPr>
      <w:numPr>
        <w:numId w:val="8"/>
      </w:numPr>
      <w:spacing w:before="360" w:after="60"/>
      <w:outlineLvl w:val="3"/>
    </w:pPr>
    <w:rPr>
      <w:b w:val="0"/>
      <w:sz w:val="20"/>
    </w:rPr>
  </w:style>
  <w:style w:type="paragraph" w:customStyle="1" w:styleId="Figurrubrik">
    <w:name w:val="Figurrubrik"/>
    <w:basedOn w:val="Rubrik3"/>
    <w:next w:val="Normal"/>
    <w:uiPriority w:val="20"/>
    <w:semiHidden/>
    <w:qFormat/>
    <w:rsid w:val="007B50BC"/>
    <w:pPr>
      <w:numPr>
        <w:numId w:val="9"/>
      </w:numPr>
      <w:spacing w:before="360" w:after="60"/>
      <w:outlineLvl w:val="3"/>
    </w:pPr>
    <w:rPr>
      <w:b w:val="0"/>
      <w:sz w:val="20"/>
    </w:rPr>
  </w:style>
  <w:style w:type="character" w:styleId="Fotnotsreferens">
    <w:name w:val="footnote reference"/>
    <w:basedOn w:val="Standardstycketeckensnitt"/>
    <w:uiPriority w:val="34"/>
    <w:semiHidden/>
    <w:unhideWhenUsed/>
    <w:rsid w:val="009C79BC"/>
    <w:rPr>
      <w:vertAlign w:val="superscript"/>
    </w:rPr>
  </w:style>
  <w:style w:type="paragraph" w:styleId="Fotnotstext">
    <w:name w:val="footnote text"/>
    <w:basedOn w:val="Normal"/>
    <w:link w:val="FotnotstextChar"/>
    <w:uiPriority w:val="34"/>
    <w:semiHidden/>
    <w:unhideWhenUsed/>
    <w:rsid w:val="009C79BC"/>
    <w:pPr>
      <w:spacing w:after="0" w:line="240" w:lineRule="auto"/>
    </w:pPr>
    <w:rPr>
      <w:rFonts w:asciiTheme="majorHAnsi" w:hAnsiTheme="majorHAnsi"/>
      <w:color w:val="000000" w:themeColor="text1"/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34"/>
    <w:semiHidden/>
    <w:rsid w:val="00D70184"/>
    <w:rPr>
      <w:rFonts w:asciiTheme="majorHAnsi" w:hAnsiTheme="majorHAnsi"/>
      <w:color w:val="000000" w:themeColor="text1"/>
      <w:sz w:val="18"/>
      <w:szCs w:val="20"/>
    </w:rPr>
  </w:style>
  <w:style w:type="paragraph" w:customStyle="1" w:styleId="Ingress">
    <w:name w:val="Ingress"/>
    <w:basedOn w:val="Normal"/>
    <w:uiPriority w:val="16"/>
    <w:semiHidden/>
    <w:qFormat/>
    <w:rsid w:val="009C79BC"/>
    <w:rPr>
      <w:rFonts w:asciiTheme="majorHAnsi" w:hAnsiTheme="majorHAnsi"/>
      <w:color w:val="000000" w:themeColor="text1"/>
    </w:rPr>
  </w:style>
  <w:style w:type="paragraph" w:styleId="Inledning">
    <w:name w:val="Salutation"/>
    <w:basedOn w:val="Ingress"/>
    <w:next w:val="Normal"/>
    <w:link w:val="InledningChar"/>
    <w:uiPriority w:val="16"/>
    <w:semiHidden/>
    <w:rsid w:val="009C79BC"/>
  </w:style>
  <w:style w:type="character" w:customStyle="1" w:styleId="InledningChar">
    <w:name w:val="Inledning Char"/>
    <w:basedOn w:val="Standardstycketeckensnitt"/>
    <w:link w:val="Inledning"/>
    <w:uiPriority w:val="16"/>
    <w:semiHidden/>
    <w:rsid w:val="009C79BC"/>
    <w:rPr>
      <w:rFonts w:asciiTheme="majorHAnsi" w:hAnsiTheme="majorHAnsi"/>
      <w:color w:val="000000" w:themeColor="text1"/>
      <w:sz w:val="23"/>
      <w:szCs w:val="23"/>
    </w:rPr>
  </w:style>
  <w:style w:type="paragraph" w:styleId="Innehll1">
    <w:name w:val="toc 1"/>
    <w:basedOn w:val="Normal"/>
    <w:next w:val="Normal"/>
    <w:uiPriority w:val="38"/>
    <w:semiHidden/>
    <w:rsid w:val="00BF5EC6"/>
    <w:pPr>
      <w:tabs>
        <w:tab w:val="right" w:leader="dot" w:pos="7360"/>
      </w:tabs>
      <w:spacing w:before="240" w:after="40"/>
      <w:ind w:right="284"/>
    </w:pPr>
    <w:rPr>
      <w:rFonts w:asciiTheme="majorHAnsi" w:hAnsiTheme="majorHAnsi"/>
      <w:b/>
      <w:color w:val="000000" w:themeColor="text1"/>
      <w:sz w:val="20"/>
    </w:rPr>
  </w:style>
  <w:style w:type="paragraph" w:styleId="Innehll2">
    <w:name w:val="toc 2"/>
    <w:basedOn w:val="Normal"/>
    <w:next w:val="Normal"/>
    <w:uiPriority w:val="38"/>
    <w:semiHidden/>
    <w:rsid w:val="00BF5EC6"/>
    <w:pPr>
      <w:tabs>
        <w:tab w:val="right" w:leader="dot" w:pos="7360"/>
      </w:tabs>
      <w:spacing w:after="40"/>
      <w:ind w:right="284"/>
    </w:pPr>
    <w:rPr>
      <w:rFonts w:asciiTheme="majorHAnsi" w:hAnsiTheme="majorHAnsi"/>
      <w:noProof/>
      <w:color w:val="000000" w:themeColor="text1"/>
      <w:sz w:val="20"/>
    </w:rPr>
  </w:style>
  <w:style w:type="paragraph" w:styleId="Innehll3">
    <w:name w:val="toc 3"/>
    <w:basedOn w:val="Normal"/>
    <w:next w:val="Normal"/>
    <w:uiPriority w:val="38"/>
    <w:semiHidden/>
    <w:rsid w:val="00BF5EC6"/>
    <w:pPr>
      <w:tabs>
        <w:tab w:val="right" w:leader="dot" w:pos="7360"/>
      </w:tabs>
      <w:spacing w:after="40"/>
      <w:ind w:left="142" w:right="284"/>
    </w:pPr>
    <w:rPr>
      <w:rFonts w:asciiTheme="majorHAnsi" w:hAnsiTheme="majorHAnsi"/>
      <w:noProof/>
      <w:color w:val="000000" w:themeColor="text1"/>
      <w:sz w:val="20"/>
      <w:szCs w:val="20"/>
    </w:rPr>
  </w:style>
  <w:style w:type="paragraph" w:styleId="Innehll4">
    <w:name w:val="toc 4"/>
    <w:basedOn w:val="Normal"/>
    <w:next w:val="Normal"/>
    <w:uiPriority w:val="38"/>
    <w:semiHidden/>
    <w:rsid w:val="00BF5EC6"/>
    <w:pPr>
      <w:tabs>
        <w:tab w:val="left" w:pos="851"/>
        <w:tab w:val="right" w:leader="dot" w:pos="7360"/>
      </w:tabs>
      <w:spacing w:before="240" w:after="40"/>
      <w:ind w:left="851" w:right="284" w:hanging="851"/>
    </w:pPr>
    <w:rPr>
      <w:rFonts w:asciiTheme="majorHAnsi" w:hAnsiTheme="majorHAnsi"/>
      <w:b/>
      <w:noProof/>
      <w:color w:val="000000" w:themeColor="text1"/>
      <w:sz w:val="20"/>
    </w:rPr>
  </w:style>
  <w:style w:type="paragraph" w:styleId="Innehll5">
    <w:name w:val="toc 5"/>
    <w:basedOn w:val="Normal"/>
    <w:next w:val="Normal"/>
    <w:uiPriority w:val="38"/>
    <w:semiHidden/>
    <w:rsid w:val="00BF5EC6"/>
    <w:pPr>
      <w:tabs>
        <w:tab w:val="left" w:pos="851"/>
        <w:tab w:val="right" w:leader="dot" w:pos="7360"/>
      </w:tabs>
      <w:spacing w:after="40"/>
      <w:ind w:left="851" w:right="284" w:hanging="851"/>
    </w:pPr>
    <w:rPr>
      <w:rFonts w:asciiTheme="majorHAnsi" w:hAnsiTheme="majorHAnsi"/>
      <w:noProof/>
      <w:color w:val="000000" w:themeColor="text1"/>
      <w:sz w:val="20"/>
    </w:rPr>
  </w:style>
  <w:style w:type="paragraph" w:styleId="Innehll6">
    <w:name w:val="toc 6"/>
    <w:basedOn w:val="Normal"/>
    <w:next w:val="Normal"/>
    <w:uiPriority w:val="38"/>
    <w:semiHidden/>
    <w:rsid w:val="00BF5EC6"/>
    <w:pPr>
      <w:tabs>
        <w:tab w:val="left" w:pos="851"/>
        <w:tab w:val="right" w:leader="dot" w:pos="7360"/>
      </w:tabs>
      <w:spacing w:after="40"/>
      <w:ind w:left="851" w:right="284" w:hanging="851"/>
    </w:pPr>
    <w:rPr>
      <w:rFonts w:asciiTheme="majorHAnsi" w:hAnsiTheme="majorHAnsi"/>
      <w:noProof/>
      <w:color w:val="000000" w:themeColor="text1"/>
      <w:sz w:val="20"/>
    </w:rPr>
  </w:style>
  <w:style w:type="paragraph" w:styleId="Innehll7">
    <w:name w:val="toc 7"/>
    <w:basedOn w:val="Normal"/>
    <w:next w:val="Normal"/>
    <w:uiPriority w:val="38"/>
    <w:semiHidden/>
    <w:rsid w:val="009C79BC"/>
    <w:pPr>
      <w:spacing w:after="100"/>
      <w:ind w:left="1380"/>
    </w:pPr>
  </w:style>
  <w:style w:type="paragraph" w:styleId="Innehll8">
    <w:name w:val="toc 8"/>
    <w:basedOn w:val="Normal"/>
    <w:next w:val="Normal"/>
    <w:uiPriority w:val="38"/>
    <w:semiHidden/>
    <w:rsid w:val="009C79BC"/>
    <w:pPr>
      <w:spacing w:after="100"/>
      <w:ind w:left="1610"/>
    </w:pPr>
  </w:style>
  <w:style w:type="paragraph" w:styleId="Innehll9">
    <w:name w:val="toc 9"/>
    <w:basedOn w:val="Normal"/>
    <w:next w:val="Normal"/>
    <w:uiPriority w:val="38"/>
    <w:semiHidden/>
    <w:rsid w:val="009C79BC"/>
    <w:pPr>
      <w:spacing w:after="100"/>
      <w:ind w:left="1840"/>
    </w:pPr>
  </w:style>
  <w:style w:type="paragraph" w:styleId="Innehllsfrteckningsrubrik">
    <w:name w:val="TOC Heading"/>
    <w:basedOn w:val="Rubrik1"/>
    <w:next w:val="Normal"/>
    <w:uiPriority w:val="38"/>
    <w:semiHidden/>
    <w:rsid w:val="00B5351A"/>
    <w:pPr>
      <w:spacing w:before="240" w:after="360"/>
    </w:pPr>
    <w:rPr>
      <w:sz w:val="36"/>
      <w:szCs w:val="32"/>
    </w:rPr>
  </w:style>
  <w:style w:type="paragraph" w:styleId="Lista">
    <w:name w:val="List"/>
    <w:basedOn w:val="Normal"/>
    <w:uiPriority w:val="3"/>
    <w:semiHidden/>
    <w:rsid w:val="009C79BC"/>
    <w:pPr>
      <w:numPr>
        <w:numId w:val="10"/>
      </w:numPr>
      <w:contextualSpacing/>
    </w:pPr>
  </w:style>
  <w:style w:type="paragraph" w:customStyle="1" w:styleId="Mallnamn">
    <w:name w:val="Mallnamn"/>
    <w:basedOn w:val="Dokumentegenskaper"/>
    <w:uiPriority w:val="32"/>
    <w:semiHidden/>
    <w:rsid w:val="009C79BC"/>
    <w:pPr>
      <w:spacing w:before="20" w:after="20"/>
      <w:ind w:left="5330" w:right="-567"/>
    </w:pPr>
    <w:rPr>
      <w:b/>
      <w:noProof/>
      <w:sz w:val="22"/>
    </w:rPr>
  </w:style>
  <w:style w:type="numbering" w:customStyle="1" w:styleId="MCFDiagramrubriknumrering">
    <w:name w:val="MCF_Diagramrubriknumrering"/>
    <w:uiPriority w:val="99"/>
    <w:rsid w:val="009C79BC"/>
    <w:pPr>
      <w:numPr>
        <w:numId w:val="3"/>
      </w:numPr>
    </w:pPr>
  </w:style>
  <w:style w:type="numbering" w:customStyle="1" w:styleId="MCFFigurrubriklista">
    <w:name w:val="MCF_Figurrubriklista"/>
    <w:uiPriority w:val="99"/>
    <w:rsid w:val="009C79BC"/>
    <w:pPr>
      <w:numPr>
        <w:numId w:val="1"/>
      </w:numPr>
    </w:pPr>
  </w:style>
  <w:style w:type="numbering" w:customStyle="1" w:styleId="MCFnrlista">
    <w:name w:val="MCF_nrlista"/>
    <w:uiPriority w:val="99"/>
    <w:rsid w:val="009C79BC"/>
    <w:pPr>
      <w:numPr>
        <w:numId w:val="4"/>
      </w:numPr>
    </w:pPr>
  </w:style>
  <w:style w:type="numbering" w:customStyle="1" w:styleId="MCFnrpunkterlista">
    <w:name w:val="MCF_nrpunkterlista"/>
    <w:uiPriority w:val="99"/>
    <w:rsid w:val="009C79BC"/>
    <w:pPr>
      <w:numPr>
        <w:numId w:val="2"/>
      </w:numPr>
    </w:pPr>
  </w:style>
  <w:style w:type="numbering" w:customStyle="1" w:styleId="MCFnrRubrik">
    <w:name w:val="MCF_nrRubrik"/>
    <w:uiPriority w:val="99"/>
    <w:rsid w:val="009C79BC"/>
    <w:pPr>
      <w:numPr>
        <w:numId w:val="5"/>
      </w:numPr>
    </w:pPr>
  </w:style>
  <w:style w:type="numbering" w:customStyle="1" w:styleId="MCFpunktlista">
    <w:name w:val="MCF_punktlista"/>
    <w:uiPriority w:val="99"/>
    <w:rsid w:val="00EF7DCE"/>
    <w:pPr>
      <w:numPr>
        <w:numId w:val="6"/>
      </w:numPr>
    </w:pPr>
  </w:style>
  <w:style w:type="numbering" w:customStyle="1" w:styleId="MCFTabellrubriksnumrering">
    <w:name w:val="MCF_Tabellrubriksnumrering"/>
    <w:uiPriority w:val="99"/>
    <w:rsid w:val="009C79BC"/>
    <w:pPr>
      <w:numPr>
        <w:numId w:val="7"/>
      </w:numPr>
    </w:pPr>
  </w:style>
  <w:style w:type="paragraph" w:customStyle="1" w:styleId="Normalmedstrreavstndfre">
    <w:name w:val="Normal med större avstånd före"/>
    <w:basedOn w:val="Normal"/>
    <w:next w:val="Normal"/>
    <w:uiPriority w:val="1"/>
    <w:qFormat/>
    <w:rsid w:val="00A20B0B"/>
    <w:pPr>
      <w:spacing w:before="360"/>
    </w:pPr>
  </w:style>
  <w:style w:type="paragraph" w:customStyle="1" w:styleId="Normalmedavstndfre">
    <w:name w:val="Normal med avstånd före"/>
    <w:basedOn w:val="Normal"/>
    <w:next w:val="Normal"/>
    <w:semiHidden/>
    <w:qFormat/>
    <w:rsid w:val="009C79BC"/>
    <w:pPr>
      <w:spacing w:before="200"/>
    </w:pPr>
    <w:rPr>
      <w:color w:val="000000" w:themeColor="text1"/>
    </w:rPr>
  </w:style>
  <w:style w:type="paragraph" w:styleId="Numreradlista">
    <w:name w:val="List Number"/>
    <w:basedOn w:val="Normal"/>
    <w:uiPriority w:val="3"/>
    <w:rsid w:val="009C79BC"/>
    <w:pPr>
      <w:numPr>
        <w:numId w:val="11"/>
      </w:numPr>
      <w:contextualSpacing/>
    </w:pPr>
  </w:style>
  <w:style w:type="character" w:styleId="Platshllartext">
    <w:name w:val="Placeholder Text"/>
    <w:basedOn w:val="Standardstycketeckensnitt"/>
    <w:uiPriority w:val="99"/>
    <w:semiHidden/>
    <w:rsid w:val="009C79BC"/>
    <w:rPr>
      <w:color w:val="666666"/>
    </w:rPr>
  </w:style>
  <w:style w:type="paragraph" w:styleId="Punktlista">
    <w:name w:val="List Bullet"/>
    <w:basedOn w:val="Normal"/>
    <w:uiPriority w:val="3"/>
    <w:rsid w:val="00EF7DCE"/>
    <w:pPr>
      <w:numPr>
        <w:numId w:val="15"/>
      </w:numPr>
      <w:contextualSpacing/>
    </w:pPr>
  </w:style>
  <w:style w:type="paragraph" w:customStyle="1" w:styleId="Rubrik1Numrerad">
    <w:name w:val="Rubrik 1 Numrerad"/>
    <w:basedOn w:val="Rubrik1"/>
    <w:next w:val="Normal"/>
    <w:uiPriority w:val="10"/>
    <w:semiHidden/>
    <w:qFormat/>
    <w:rsid w:val="009C79BC"/>
    <w:pPr>
      <w:numPr>
        <w:numId w:val="12"/>
      </w:numPr>
    </w:pPr>
  </w:style>
  <w:style w:type="paragraph" w:customStyle="1" w:styleId="Rubrik2Numrerad">
    <w:name w:val="Rubrik 2 Numrerad"/>
    <w:basedOn w:val="Rubrik2"/>
    <w:next w:val="Normal"/>
    <w:uiPriority w:val="10"/>
    <w:semiHidden/>
    <w:qFormat/>
    <w:rsid w:val="009C79BC"/>
    <w:pPr>
      <w:numPr>
        <w:ilvl w:val="1"/>
        <w:numId w:val="12"/>
      </w:numPr>
    </w:pPr>
  </w:style>
  <w:style w:type="paragraph" w:customStyle="1" w:styleId="Rubrik3Numrerad">
    <w:name w:val="Rubrik 3 Numrerad"/>
    <w:basedOn w:val="Rubrik3"/>
    <w:next w:val="Normal"/>
    <w:uiPriority w:val="10"/>
    <w:semiHidden/>
    <w:qFormat/>
    <w:rsid w:val="009C79BC"/>
    <w:pPr>
      <w:numPr>
        <w:ilvl w:val="2"/>
        <w:numId w:val="12"/>
      </w:numPr>
    </w:pPr>
  </w:style>
  <w:style w:type="paragraph" w:customStyle="1" w:styleId="Rubrik4Numrerad">
    <w:name w:val="Rubrik 4 Numrerad"/>
    <w:basedOn w:val="Rubrik4"/>
    <w:next w:val="Normal"/>
    <w:uiPriority w:val="10"/>
    <w:semiHidden/>
    <w:qFormat/>
    <w:rsid w:val="009C79BC"/>
    <w:pPr>
      <w:numPr>
        <w:ilvl w:val="3"/>
        <w:numId w:val="12"/>
      </w:numPr>
    </w:pPr>
  </w:style>
  <w:style w:type="paragraph" w:customStyle="1" w:styleId="Rubrik5Numrerad">
    <w:name w:val="Rubrik 5 Numrerad"/>
    <w:basedOn w:val="Rubrik5"/>
    <w:next w:val="Normal"/>
    <w:uiPriority w:val="10"/>
    <w:semiHidden/>
    <w:qFormat/>
    <w:rsid w:val="009C79BC"/>
    <w:pPr>
      <w:numPr>
        <w:ilvl w:val="4"/>
        <w:numId w:val="12"/>
      </w:numPr>
    </w:pPr>
  </w:style>
  <w:style w:type="paragraph" w:customStyle="1" w:styleId="Sidhuvudmallnamn">
    <w:name w:val="Sidhuvud mallnamn"/>
    <w:basedOn w:val="Sidhuvud"/>
    <w:uiPriority w:val="99"/>
    <w:semiHidden/>
    <w:qFormat/>
    <w:rsid w:val="009C79BC"/>
    <w:pPr>
      <w:tabs>
        <w:tab w:val="clear" w:pos="4536"/>
        <w:tab w:val="clear" w:pos="9072"/>
        <w:tab w:val="left" w:pos="1418"/>
      </w:tabs>
      <w:spacing w:after="120"/>
    </w:pPr>
    <w:rPr>
      <w:b/>
      <w:bCs/>
      <w:color w:val="000000" w:themeColor="text1"/>
      <w:szCs w:val="18"/>
    </w:rPr>
  </w:style>
  <w:style w:type="paragraph" w:customStyle="1" w:styleId="Tabellrubrik">
    <w:name w:val="Tabellrubrik"/>
    <w:basedOn w:val="Rubrik3"/>
    <w:next w:val="Normal"/>
    <w:uiPriority w:val="19"/>
    <w:semiHidden/>
    <w:qFormat/>
    <w:rsid w:val="007B50BC"/>
    <w:pPr>
      <w:numPr>
        <w:numId w:val="13"/>
      </w:numPr>
      <w:spacing w:before="360" w:after="60"/>
      <w:outlineLvl w:val="3"/>
    </w:pPr>
    <w:rPr>
      <w:b w:val="0"/>
      <w:sz w:val="20"/>
    </w:rPr>
  </w:style>
  <w:style w:type="table" w:styleId="Tabellrutnt">
    <w:name w:val="Table Grid"/>
    <w:basedOn w:val="Normaltabell"/>
    <w:uiPriority w:val="39"/>
    <w:rsid w:val="009C7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: text"/>
    <w:basedOn w:val="Normal"/>
    <w:uiPriority w:val="21"/>
    <w:semiHidden/>
    <w:qFormat/>
    <w:rsid w:val="005702D3"/>
    <w:pPr>
      <w:spacing w:before="120" w:after="120" w:line="240" w:lineRule="auto"/>
    </w:pPr>
    <w:rPr>
      <w:rFonts w:asciiTheme="majorHAnsi" w:hAnsiTheme="majorHAnsi"/>
      <w:sz w:val="18"/>
    </w:rPr>
  </w:style>
  <w:style w:type="paragraph" w:customStyle="1" w:styleId="Tabellrad-ochkolumnrubrik">
    <w:name w:val="Tabell: rad- och kolumnrubrik"/>
    <w:basedOn w:val="Tabelltext"/>
    <w:next w:val="Tabelltext"/>
    <w:uiPriority w:val="21"/>
    <w:semiHidden/>
    <w:qFormat/>
    <w:rsid w:val="005702D3"/>
    <w:rPr>
      <w:b/>
    </w:rPr>
  </w:style>
  <w:style w:type="table" w:customStyle="1" w:styleId="MCFTabell">
    <w:name w:val="MCF_Tabell"/>
    <w:basedOn w:val="Normaltabell"/>
    <w:uiPriority w:val="99"/>
    <w:rsid w:val="005702D3"/>
    <w:pPr>
      <w:spacing w:after="0" w:line="240" w:lineRule="auto"/>
    </w:pPr>
    <w:tblPr>
      <w:tblBorders>
        <w:bottom w:val="single" w:sz="12" w:space="0" w:color="CC4E13" w:themeColor="accent4"/>
        <w:insideH w:val="single" w:sz="4" w:space="0" w:color="0B233E" w:themeColor="accent1"/>
      </w:tblBorders>
    </w:tblPr>
    <w:tblStylePr w:type="firstRow">
      <w:tblPr/>
      <w:tcPr>
        <w:tcBorders>
          <w:insideV w:val="single" w:sz="4" w:space="0" w:color="FFFFFF" w:themeColor="background1"/>
        </w:tcBorders>
        <w:shd w:val="clear" w:color="auto" w:fill="0B233E" w:themeFill="accent1"/>
      </w:tcPr>
    </w:tblStylePr>
    <w:tblStylePr w:type="lastRow">
      <w:tblPr/>
      <w:tcPr>
        <w:tcBorders>
          <w:top w:val="single" w:sz="12" w:space="0" w:color="CC4E13" w:themeColor="accent4"/>
          <w:bottom w:val="single" w:sz="12" w:space="0" w:color="CC4E13" w:themeColor="accent4"/>
        </w:tcBorders>
      </w:tcPr>
    </w:tblStylePr>
  </w:style>
  <w:style w:type="table" w:styleId="Listtabell3dekorfrg1">
    <w:name w:val="List Table 3 Accent 1"/>
    <w:basedOn w:val="Normaltabell"/>
    <w:uiPriority w:val="48"/>
    <w:rsid w:val="00791F36"/>
    <w:pPr>
      <w:spacing w:after="0" w:line="240" w:lineRule="auto"/>
    </w:pPr>
    <w:tblPr>
      <w:tblStyleRowBandSize w:val="1"/>
      <w:tblStyleColBandSize w:val="1"/>
      <w:tblBorders>
        <w:top w:val="single" w:sz="4" w:space="0" w:color="0B233E" w:themeColor="accent1"/>
        <w:left w:val="single" w:sz="4" w:space="0" w:color="0B233E" w:themeColor="accent1"/>
        <w:bottom w:val="single" w:sz="4" w:space="0" w:color="0B233E" w:themeColor="accent1"/>
        <w:right w:val="single" w:sz="4" w:space="0" w:color="0B233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33E" w:themeFill="accent1"/>
      </w:tcPr>
    </w:tblStylePr>
    <w:tblStylePr w:type="lastRow">
      <w:rPr>
        <w:b/>
        <w:bCs/>
      </w:rPr>
      <w:tblPr/>
      <w:tcPr>
        <w:tcBorders>
          <w:top w:val="double" w:sz="4" w:space="0" w:color="0B233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33E" w:themeColor="accent1"/>
          <w:right w:val="single" w:sz="4" w:space="0" w:color="0B233E" w:themeColor="accent1"/>
        </w:tcBorders>
      </w:tcPr>
    </w:tblStylePr>
    <w:tblStylePr w:type="band1Horz">
      <w:tblPr/>
      <w:tcPr>
        <w:tcBorders>
          <w:top w:val="single" w:sz="4" w:space="0" w:color="0B233E" w:themeColor="accent1"/>
          <w:bottom w:val="single" w:sz="4" w:space="0" w:color="0B233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33E" w:themeColor="accent1"/>
          <w:left w:val="nil"/>
        </w:tcBorders>
      </w:tcPr>
    </w:tblStylePr>
    <w:tblStylePr w:type="swCell">
      <w:tblPr/>
      <w:tcPr>
        <w:tcBorders>
          <w:top w:val="double" w:sz="4" w:space="0" w:color="0B233E" w:themeColor="accent1"/>
          <w:right w:val="nil"/>
        </w:tcBorders>
      </w:tcPr>
    </w:tblStylePr>
  </w:style>
  <w:style w:type="paragraph" w:styleId="Ingetavstnd">
    <w:name w:val="No Spacing"/>
    <w:uiPriority w:val="2"/>
    <w:qFormat/>
    <w:rsid w:val="00D16F34"/>
    <w:pPr>
      <w:spacing w:after="0" w:line="240" w:lineRule="auto"/>
    </w:pPr>
  </w:style>
  <w:style w:type="paragraph" w:customStyle="1" w:styleId="Faktarutatext">
    <w:name w:val="Faktaruta text"/>
    <w:basedOn w:val="Normal"/>
    <w:uiPriority w:val="28"/>
    <w:semiHidden/>
    <w:qFormat/>
    <w:rsid w:val="003F0D05"/>
    <w:pPr>
      <w:pBdr>
        <w:top w:val="single" w:sz="48" w:space="1" w:color="F6EFE9" w:themeColor="accent6"/>
        <w:left w:val="single" w:sz="48" w:space="4" w:color="F6EFE9" w:themeColor="accent6"/>
        <w:bottom w:val="single" w:sz="48" w:space="1" w:color="F6EFE9" w:themeColor="accent6"/>
        <w:right w:val="single" w:sz="48" w:space="4" w:color="F6EFE9" w:themeColor="accent6"/>
      </w:pBdr>
      <w:shd w:val="clear" w:color="auto" w:fill="F6EFE9" w:themeFill="accent6"/>
      <w:ind w:left="284" w:right="284"/>
    </w:pPr>
    <w:rPr>
      <w:rFonts w:asciiTheme="majorHAnsi" w:hAnsiTheme="majorHAnsi"/>
      <w:sz w:val="18"/>
    </w:rPr>
  </w:style>
  <w:style w:type="paragraph" w:customStyle="1" w:styleId="Faktarutarubrik">
    <w:name w:val="Faktaruta rubrik"/>
    <w:basedOn w:val="Faktarutatext"/>
    <w:next w:val="Faktarutatext"/>
    <w:uiPriority w:val="27"/>
    <w:semiHidden/>
    <w:qFormat/>
    <w:rsid w:val="003F0D05"/>
    <w:pPr>
      <w:keepNext/>
      <w:keepLines/>
      <w:spacing w:before="80" w:after="240"/>
      <w:outlineLvl w:val="2"/>
    </w:pPr>
    <w:rPr>
      <w:b/>
      <w:sz w:val="22"/>
    </w:rPr>
  </w:style>
  <w:style w:type="paragraph" w:customStyle="1" w:styleId="Faktarutapunktlista">
    <w:name w:val="Faktaruta punktlista"/>
    <w:basedOn w:val="Faktarutatext"/>
    <w:uiPriority w:val="29"/>
    <w:semiHidden/>
    <w:qFormat/>
    <w:rsid w:val="009B05BD"/>
    <w:pPr>
      <w:numPr>
        <w:numId w:val="14"/>
      </w:numPr>
    </w:pPr>
  </w:style>
  <w:style w:type="numbering" w:customStyle="1" w:styleId="MCFlistformatfrPunktlistaifaktaruta">
    <w:name w:val="MCF_listformat för Punktlista i faktaruta"/>
    <w:uiPriority w:val="99"/>
    <w:rsid w:val="001F1E8C"/>
    <w:pPr>
      <w:numPr>
        <w:numId w:val="14"/>
      </w:numPr>
    </w:pPr>
  </w:style>
  <w:style w:type="character" w:styleId="Hyperlnk">
    <w:name w:val="Hyperlink"/>
    <w:basedOn w:val="Standardstycketeckensnitt"/>
    <w:uiPriority w:val="38"/>
    <w:semiHidden/>
    <w:rsid w:val="009C058B"/>
    <w:rPr>
      <w:color w:val="164A8C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C058B"/>
    <w:rPr>
      <w:color w:val="605E5C"/>
      <w:shd w:val="clear" w:color="auto" w:fill="E1DFDD"/>
    </w:rPr>
  </w:style>
  <w:style w:type="paragraph" w:customStyle="1" w:styleId="Faktarutatextmedavstndfre">
    <w:name w:val="Faktaruta text med avstånd före"/>
    <w:basedOn w:val="Faktarutatext"/>
    <w:next w:val="Faktarutatext"/>
    <w:uiPriority w:val="28"/>
    <w:semiHidden/>
    <w:qFormat/>
    <w:rsid w:val="007C1560"/>
    <w:pPr>
      <w:spacing w:before="200"/>
    </w:pPr>
  </w:style>
  <w:style w:type="paragraph" w:customStyle="1" w:styleId="Instruktionstext">
    <w:name w:val="Instruktionstext"/>
    <w:basedOn w:val="Normal"/>
    <w:uiPriority w:val="5"/>
    <w:qFormat/>
    <w:rsid w:val="00752EF7"/>
    <w:pPr>
      <w:spacing w:after="120"/>
    </w:pPr>
    <w:rPr>
      <w:i/>
      <w:color w:val="164A8C" w:themeColor="accent3"/>
    </w:rPr>
  </w:style>
  <w:style w:type="paragraph" w:customStyle="1" w:styleId="Ledtext">
    <w:name w:val="Ledtext"/>
    <w:basedOn w:val="Normal"/>
    <w:next w:val="Formulrtext"/>
    <w:rsid w:val="00764D4D"/>
    <w:pPr>
      <w:spacing w:after="80"/>
    </w:pPr>
    <w:rPr>
      <w:sz w:val="20"/>
    </w:rPr>
  </w:style>
  <w:style w:type="paragraph" w:customStyle="1" w:styleId="Formulrtext">
    <w:name w:val="Formulärtext"/>
    <w:basedOn w:val="Ledtext"/>
    <w:rsid w:val="00764D4D"/>
    <w:pPr>
      <w:spacing w:after="40"/>
    </w:pPr>
    <w:rPr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sv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selottLundberg\Downloads\Bilaga%201%20Leverant&#246;rsuppgifter%20signatur%20-Suppliers%20details%20Signatur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D4682DF4CCC4D478921C0EDE5125B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1CC82A-8F04-4A96-97B2-E6400219E80E}"/>
      </w:docPartPr>
      <w:docPartBody>
        <w:p w:rsidR="00103189" w:rsidRDefault="00103189">
          <w:pPr>
            <w:pStyle w:val="6D4682DF4CCC4D478921C0EDE5125B1B"/>
          </w:pPr>
          <w:r w:rsidRPr="00745CF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D5B237A02354F7D903DCBDC35D308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2A65F8-4EFC-40A9-8660-84648DF0FB9F}"/>
      </w:docPartPr>
      <w:docPartBody>
        <w:p w:rsidR="00103189" w:rsidRDefault="00103189">
          <w:pPr>
            <w:pStyle w:val="FD5B237A02354F7D903DCBDC35D30860"/>
          </w:pPr>
          <w:r w:rsidRPr="000B1807">
            <w:rPr>
              <w:rStyle w:val="Platshllartext"/>
            </w:rPr>
            <w:t>Ange namn på mall</w:t>
          </w:r>
        </w:p>
      </w:docPartBody>
    </w:docPart>
    <w:docPart>
      <w:docPartPr>
        <w:name w:val="331EEED1C4F54B6792A58E250F89A5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16E90B-EEAF-4B21-A66B-9804357FF0A4}"/>
      </w:docPartPr>
      <w:docPartBody>
        <w:p w:rsidR="00103189" w:rsidRDefault="00103189">
          <w:pPr>
            <w:pStyle w:val="331EEED1C4F54B6792A58E250F89A5D9"/>
          </w:pPr>
          <w:r>
            <w:rPr>
              <w:rStyle w:val="Platshllartext"/>
            </w:rPr>
            <w:t>A</w:t>
          </w:r>
          <w:r w:rsidRPr="000F4629">
            <w:rPr>
              <w:rStyle w:val="Platshllartext"/>
            </w:rPr>
            <w:t>nge datum</w:t>
          </w:r>
        </w:p>
      </w:docPartBody>
    </w:docPart>
    <w:docPart>
      <w:docPartPr>
        <w:name w:val="D1C36D17937F4B9F951432B459693F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3C04D3-9C28-476C-B808-85DAEA3D5382}"/>
      </w:docPartPr>
      <w:docPartBody>
        <w:p w:rsidR="00103189" w:rsidRDefault="00103189">
          <w:pPr>
            <w:pStyle w:val="D1C36D17937F4B9F951432B459693F26"/>
          </w:pPr>
          <w:r>
            <w:rPr>
              <w:rStyle w:val="Platshllartext"/>
            </w:rPr>
            <w:t>A</w:t>
          </w:r>
          <w:r w:rsidRPr="00745CF8">
            <w:rPr>
              <w:rStyle w:val="Platshllartext"/>
            </w:rPr>
            <w:t>nge text.</w:t>
          </w:r>
        </w:p>
      </w:docPartBody>
    </w:docPart>
    <w:docPart>
      <w:docPartPr>
        <w:name w:val="4FA64D0E5AF94430AE3A5A5533686F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3CB886-2147-4B05-B6F7-3FB772553F49}"/>
      </w:docPartPr>
      <w:docPartBody>
        <w:p w:rsidR="00103189" w:rsidRDefault="00103189">
          <w:pPr>
            <w:pStyle w:val="4FA64D0E5AF94430AE3A5A5533686FBC"/>
          </w:pPr>
          <w:r>
            <w:rPr>
              <w:rStyle w:val="Platshllartext"/>
            </w:rPr>
            <w:t>A</w:t>
          </w:r>
          <w:r w:rsidRPr="00745CF8">
            <w:rPr>
              <w:rStyle w:val="Platshllartext"/>
            </w:rPr>
            <w:t>nge text.</w:t>
          </w:r>
        </w:p>
      </w:docPartBody>
    </w:docPart>
    <w:docPart>
      <w:docPartPr>
        <w:name w:val="FC194924C2B54DE9A7A1D6A726C505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2B834F-4764-499D-8B13-D36B01C3AA42}"/>
      </w:docPartPr>
      <w:docPartBody>
        <w:p w:rsidR="00103189" w:rsidRDefault="00103189">
          <w:pPr>
            <w:pStyle w:val="FC194924C2B54DE9A7A1D6A726C50527"/>
          </w:pPr>
          <w: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189"/>
    <w:rsid w:val="00103189"/>
    <w:rsid w:val="00C2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666666"/>
    </w:rPr>
  </w:style>
  <w:style w:type="paragraph" w:customStyle="1" w:styleId="6D4682DF4CCC4D478921C0EDE5125B1B">
    <w:name w:val="6D4682DF4CCC4D478921C0EDE5125B1B"/>
  </w:style>
  <w:style w:type="paragraph" w:customStyle="1" w:styleId="FD5B237A02354F7D903DCBDC35D30860">
    <w:name w:val="FD5B237A02354F7D903DCBDC35D30860"/>
  </w:style>
  <w:style w:type="paragraph" w:customStyle="1" w:styleId="331EEED1C4F54B6792A58E250F89A5D9">
    <w:name w:val="331EEED1C4F54B6792A58E250F89A5D9"/>
  </w:style>
  <w:style w:type="paragraph" w:customStyle="1" w:styleId="D1C36D17937F4B9F951432B459693F26">
    <w:name w:val="D1C36D17937F4B9F951432B459693F26"/>
  </w:style>
  <w:style w:type="paragraph" w:customStyle="1" w:styleId="4FA64D0E5AF94430AE3A5A5533686FBC">
    <w:name w:val="4FA64D0E5AF94430AE3A5A5533686FBC"/>
  </w:style>
  <w:style w:type="paragraph" w:customStyle="1" w:styleId="FC194924C2B54DE9A7A1D6A726C50527">
    <w:name w:val="FC194924C2B54DE9A7A1D6A726C505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WD MCF_Ny">
  <a:themeElements>
    <a:clrScheme name="Myndigheten för civilt försvar">
      <a:dk1>
        <a:sysClr val="windowText" lastClr="000000"/>
      </a:dk1>
      <a:lt1>
        <a:sysClr val="window" lastClr="FFFFFF"/>
      </a:lt1>
      <a:dk2>
        <a:srgbClr val="061727"/>
      </a:dk2>
      <a:lt2>
        <a:srgbClr val="F8F5F3"/>
      </a:lt2>
      <a:accent1>
        <a:srgbClr val="0B233E"/>
      </a:accent1>
      <a:accent2>
        <a:srgbClr val="10335F"/>
      </a:accent2>
      <a:accent3>
        <a:srgbClr val="164A8C"/>
      </a:accent3>
      <a:accent4>
        <a:srgbClr val="CC4E13"/>
      </a:accent4>
      <a:accent5>
        <a:srgbClr val="FF832C"/>
      </a:accent5>
      <a:accent6>
        <a:srgbClr val="F6EFE9"/>
      </a:accent6>
      <a:hlink>
        <a:srgbClr val="164A8C"/>
      </a:hlink>
      <a:folHlink>
        <a:srgbClr val="164A8C"/>
      </a:folHlink>
    </a:clrScheme>
    <a:fontScheme name="WD MCF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custClrLst>
    <a:custClr name="MCF Gul">
      <a:srgbClr val="FED000"/>
    </a:custClr>
    <a:custClr name="MCF Röd">
      <a:srgbClr val="A2191F"/>
    </a:custClr>
    <a:custClr name="MCF Rosa">
      <a:srgbClr val="9F1853"/>
    </a:custClr>
    <a:custClr name="MCF Lila">
      <a:srgbClr val="5D28AF"/>
    </a:custClr>
    <a:custClr name="MCF Petrol">
      <a:srgbClr val="005D5D"/>
    </a:custClr>
    <a:custClr name="MCF Grön">
      <a:srgbClr val="0E6027"/>
    </a:custClr>
    <a:custClr name="MCF Grå">
      <a:srgbClr val="4D5358"/>
    </a:custClr>
    <a:custClr>
      <a:srgbClr val="FFFFFF"/>
    </a:custClr>
    <a:custClr>
      <a:srgbClr val="FFFFFF"/>
    </a:custClr>
    <a:custClr>
      <a:srgbClr val="FFFFFF"/>
    </a:custClr>
    <a:custClr name="MCF Gul 60%">
      <a:srgbClr val="FEEA66"/>
    </a:custClr>
    <a:custClr name="MCF Röd 60%">
      <a:srgbClr val="C77579"/>
    </a:custClr>
    <a:custClr name="MCF Rosa 60%">
      <a:srgbClr val="C57498"/>
    </a:custClr>
    <a:custClr name="MCF Lila 60%">
      <a:srgbClr val="9E7ECF"/>
    </a:custClr>
    <a:custClr name="MCF Petrol 60%">
      <a:srgbClr val="669E9E"/>
    </a:custClr>
    <a:custClr name="MCF Grön 60%">
      <a:srgbClr val="6EA07D"/>
    </a:custClr>
    <a:custClr name="MCF Grå 60%">
      <a:srgbClr val="94989B"/>
    </a:custClr>
    <a:custClr>
      <a:srgbClr val="FFFFFF"/>
    </a:custClr>
    <a:custClr>
      <a:srgbClr val="FFFFFF"/>
    </a:custClr>
    <a:custClr>
      <a:srgbClr val="FFFFFF"/>
    </a:custClr>
    <a:custClr name="MCF Gul 20%">
      <a:srgbClr val="FFFACC"/>
    </a:custClr>
    <a:custClr name="MCF Röd 20%">
      <a:srgbClr val="ECD1D2"/>
    </a:custClr>
    <a:custClr name="MCF Rosa 20%">
      <a:srgbClr val="ECD1DD"/>
    </a:custClr>
    <a:custClr name="MCF Lila 20%">
      <a:srgbClr val="DFD4EF"/>
    </a:custClr>
    <a:custClr name="MCF Petrol 20%">
      <a:srgbClr val="CCDFDF"/>
    </a:custClr>
    <a:custClr name="MCF Grön 20%">
      <a:srgbClr val="CFDFD4"/>
    </a:custClr>
    <a:custClr name="MCF Grå 20%">
      <a:srgbClr val="DBDDDE"/>
    </a:custClr>
    <a:custClr>
      <a:srgbClr val="FFFFFF"/>
    </a:custClr>
    <a:custClr>
      <a:srgbClr val="FFFFFF"/>
    </a:custClr>
    <a:custClr>
      <a:srgbClr val="FFFFFF"/>
    </a:custClr>
    <a:custClr name="MCF Gul 140%">
      <a:srgbClr val="987D00"/>
    </a:custClr>
    <a:custClr name="MCF Röd 140%">
      <a:srgbClr val="510D10"/>
    </a:custClr>
    <a:custClr name="MCF Rosa 140%">
      <a:srgbClr val="500C2A"/>
    </a:custClr>
    <a:custClr name="MCF Lila 140%">
      <a:srgbClr val="2F1458"/>
    </a:custClr>
    <a:custClr name="MCF Petrol 140%">
      <a:srgbClr val="002F2F"/>
    </a:custClr>
    <a:custClr name="MCF Grön 140%">
      <a:srgbClr val="073014"/>
    </a:custClr>
    <a:custClr name="MCF Grå 140%">
      <a:srgbClr val="272A2C"/>
    </a:custClr>
    <a:custClr>
      <a:srgbClr val="FFFFFF"/>
    </a:custClr>
    <a:custClr>
      <a:srgbClr val="FFFFFF"/>
    </a:custClr>
    <a:custClr>
      <a:srgbClr val="FFFFFF"/>
    </a:custClr>
    <a:custClr name="MCF Gul 120%">
      <a:srgbClr val="CBA600"/>
    </a:custClr>
    <a:custClr name="MCF Röd 120%">
      <a:srgbClr val="7A1317"/>
    </a:custClr>
    <a:custClr name="MCF Rosa120%">
      <a:srgbClr val="77123E"/>
    </a:custClr>
    <a:custClr name="MCF Lila 120%">
      <a:srgbClr val="461E83"/>
    </a:custClr>
    <a:custClr name="MCF Petrol 120%">
      <a:srgbClr val="004646"/>
    </a:custClr>
    <a:custClr name="MCF Grön 120%">
      <a:srgbClr val="0B481D"/>
    </a:custClr>
    <a:custClr name="MCF Grå 120%">
      <a:srgbClr val="3A3E42"/>
    </a:custClr>
    <a:custClr>
      <a:srgbClr val="FFFFFF"/>
    </a:custClr>
    <a:custClr>
      <a:srgbClr val="FFFFFF"/>
    </a:custClr>
    <a:custClr>
      <a:srgbClr val="FFFFFF"/>
    </a:custClr>
  </a:custClrLst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root xmlns="LPXML">
  <företag/>
  <namn/>
  <titel/>
  <avdelning/>
  <förvaltning/>
  <kontakt>
    <telefon/>
    <mobil/>
    <epost/>
    <adress>
      <co/>
      <box/>
      <gata/>
      <postnr/>
      <ort/>
      <land/>
    </adress>
  </kontakt>
  <dokumenttyp/>
  <Diarienummer/>
  <Datum/>
  <version/>
  <sklass/>
  <extra1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wp14"&gt;&lt;w:body&gt;&lt;w:p w14:paraId="16B165F0" w14:textId="03E2422D" w:rsidR="00747D54" w:rsidRDefault="00747D54"&gt;&lt;w:r&gt;&lt;w:t&gt;Leverantörsuppgifter&lt;/w:t&gt;&lt;/w:r&gt;&lt;w:r&gt;&lt;w:t xml:space="preserve"&gt; &lt;/w:t&gt;&lt;/w:r&gt;&lt;w:r&gt;&lt;w:t&gt;Supplier’s details&lt;/w:t&gt;&lt;/w:r&gt;&lt;/w:p&gt;&lt;w:sectPr w:rsidR="00000000"&gt;&lt;w:pgSz w:w="12240" w:h="15840"/&gt;&lt;w:pgMar w:top="1417" w:right="1417" w:bottom="1417" w:left="1417" w:header="720" w:footer="720" w:gutter="0"/&gt;&lt;w:cols w:space="720"/&gt;&lt;/w:sectPr&gt;&lt;/w:body&gt;&lt;/w:document&gt;&lt;/pkg:xmlData&gt;&lt;/pkg:part&gt;&lt;pkg:part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Id="rId1" Type="http://schemas.openxmlformats.org/officeDocument/2006/relationships/styles" Target="styles.xml"/&gt;&lt;/Relationships&gt;&lt;/pkg:xmlData&gt;&lt;/pkg:part&gt;&lt;pkg:part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w16du"&gt;&lt;w:docDefaults&gt;&lt;w:rPrDefault&gt;&lt;w:rPr&gt;&lt;w:rFonts w:asciiTheme="minorHAnsi" w:eastAsiaTheme="minorHAnsi" w:hAnsiTheme="minorHAnsi" w:cstheme="minorBidi"/&gt;&lt;w:kern w:val="2"/&gt;&lt;w:sz w:val="23"/&gt;&lt;w:szCs w:val="23"/&gt;&lt;w:lang w:val="sv-SE" w:eastAsia="en-US" w:bidi="ar-SA"/&gt;&lt;w14:ligatures w14:val="standardContextual"/&gt;&lt;/w:rPr&gt;&lt;/w:rPrDefault&gt;&lt;w:pPrDefault&gt;&lt;w:pPr&gt;&lt;w:spacing w:after="200" w:line="288" w:lineRule="auto"/&gt;&lt;/w:pPr&gt;&lt;/w:pPrDefault&gt;&lt;/w:docDefaults&gt;&lt;w:style w:type="paragraph" w:default="1" w:styleId="Normal"&gt;&lt;w:name w:val="Normal"/&gt;&lt;w:qFormat/&gt;&lt;w:rsid w:val="00747D54"/&gt;&lt;/w:style&gt;&lt;w:style w:type="character" w:default="1" w:styleId="Standardstycketeckensnitt"&gt;&lt;w:name w:val="Default Paragraph Font"/&gt;&lt;w:uiPriority w:val="1"/&gt;&lt;w:semiHidden/&gt;&lt;w:unhideWhenUsed/&gt;&lt;w:rsid w:val="00747D54"/&gt;&lt;/w:style&gt;&lt;w:style w:type="table" w:default="1" w:styleId="Normaltabell"&gt;&lt;w:name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w:styleId="Ingenlista"&gt;&lt;w:name w:val="No List"/&gt;&lt;w:uiPriority w:val="99"/&gt;&lt;w:semiHidden/&gt;&lt;w:unhideWhenUsed/&gt;&lt;w:rsid w:val="00747D54"/&gt;&lt;/w:style&gt;&lt;/w:styles&gt;&lt;/pkg:xmlData&gt;&lt;/pkg:part&gt;&lt;/pkg:package&gt;
</extra1>
  <extra2/>
  <extra3/>
  <extra4/>
  <extra5/>
  <extra6/>
  <extra7/>
  <extra8/>
  <extra9/>
</root>
</file>

<file path=customXml/itemProps1.xml><?xml version="1.0" encoding="utf-8"?>
<ds:datastoreItem xmlns:ds="http://schemas.openxmlformats.org/officeDocument/2006/customXml" ds:itemID="{86E77D2F-4851-4161-9EDB-E792ED14C8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A07762-EC70-46E4-80E4-11657D0119F3}">
  <ds:schemaRefs>
    <ds:schemaRef ds:uri="LPX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Bilaga 1 Leverantörsuppgifter signatur -Suppliers details Signature</Template>
  <TotalTime>0</TotalTime>
  <Pages>2</Pages>
  <Words>250</Words>
  <Characters>1326</Characters>
  <Application>Microsoft Office Word</Application>
  <DocSecurity>4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5</vt:i4>
      </vt:variant>
    </vt:vector>
  </HeadingPairs>
  <TitlesOfParts>
    <vt:vector size="6" baseType="lpstr">
      <vt:lpstr>Leverantörsuppgifter/ Supplier’s details</vt:lpstr>
      <vt:lpstr>Leverantörsuppgifter/ Supplier’s details</vt:lpstr>
      <vt:lpstr>    Leverantörsuppgifter/Supplier’s details</vt:lpstr>
      <vt:lpstr>    Betalningsmottagare (factoringbolag)/Payee</vt:lpstr>
      <vt:lpstr>    Gäller endast utländska företag/Applies to foreign companies only</vt:lpstr>
      <vt:lpstr>    Kontaktperson/Point of contact</vt:lpstr>
    </vt:vector>
  </TitlesOfParts>
  <Company>Myndigheten för civilt försvar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Leverantörsuppgifter/ Supplier’s details</dc:title>
  <dc:subject/>
  <dc:creator>Liselott Lundberg</dc:creator>
  <cp:keywords/>
  <dc:description/>
  <cp:lastModifiedBy>Borovic Karin</cp:lastModifiedBy>
  <cp:revision>2</cp:revision>
  <cp:lastPrinted>2025-09-23T09:25:00Z</cp:lastPrinted>
  <dcterms:created xsi:type="dcterms:W3CDTF">2026-02-05T09:21:00Z</dcterms:created>
  <dcterms:modified xsi:type="dcterms:W3CDTF">2026-02-05T09:21:00Z</dcterms:modified>
  <cp:version>2025.10.10.1</cp:version>
</cp:coreProperties>
</file>